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1D" w:rsidRPr="007B1AE6" w:rsidRDefault="0078461D" w:rsidP="0061271D">
      <w:pPr>
        <w:tabs>
          <w:tab w:val="left" w:pos="405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Property </w:t>
      </w:r>
      <w:r w:rsidR="00751290" w:rsidRPr="007B1AE6">
        <w:rPr>
          <w:rFonts w:ascii="Verdana" w:hAnsi="Verdana"/>
          <w:b/>
          <w:sz w:val="22"/>
          <w:szCs w:val="22"/>
        </w:rPr>
        <w:t xml:space="preserve">Owner </w:t>
      </w:r>
      <w:r w:rsidR="0061271D" w:rsidRPr="007B1AE6">
        <w:rPr>
          <w:rFonts w:ascii="Verdana" w:hAnsi="Verdana"/>
          <w:b/>
          <w:sz w:val="22"/>
          <w:szCs w:val="22"/>
        </w:rPr>
        <w:t xml:space="preserve">Application Authorization </w:t>
      </w:r>
    </w:p>
    <w:p w:rsidR="0061271D" w:rsidRPr="007B1AE6" w:rsidRDefault="0061271D" w:rsidP="002A5622">
      <w:pPr>
        <w:tabs>
          <w:tab w:val="left" w:pos="4050"/>
        </w:tabs>
        <w:rPr>
          <w:rFonts w:ascii="Verdana" w:hAnsi="Verdana"/>
          <w:b/>
        </w:rPr>
      </w:pPr>
    </w:p>
    <w:p w:rsidR="0061271D" w:rsidRPr="0061271D" w:rsidRDefault="0061271D" w:rsidP="002A5622">
      <w:pPr>
        <w:tabs>
          <w:tab w:val="left" w:pos="4050"/>
        </w:tabs>
        <w:rPr>
          <w:rFonts w:ascii="Verdana" w:hAnsi="Verdana"/>
        </w:rPr>
      </w:pPr>
    </w:p>
    <w:p w:rsidR="0061271D" w:rsidRDefault="0061271D" w:rsidP="00B50C58">
      <w:pPr>
        <w:tabs>
          <w:tab w:val="left" w:pos="4050"/>
        </w:tabs>
        <w:spacing w:before="120" w:after="120"/>
        <w:jc w:val="both"/>
        <w:rPr>
          <w:rFonts w:ascii="Verdana" w:hAnsi="Verdana"/>
        </w:rPr>
      </w:pPr>
      <w:r w:rsidRPr="0061271D">
        <w:rPr>
          <w:rFonts w:ascii="Verdana" w:hAnsi="Verdana"/>
        </w:rPr>
        <w:t xml:space="preserve">This </w:t>
      </w:r>
      <w:r w:rsidR="00B50C58">
        <w:rPr>
          <w:rFonts w:ascii="Verdana" w:hAnsi="Verdana"/>
        </w:rPr>
        <w:t>form</w:t>
      </w:r>
      <w:r w:rsidRPr="0061271D">
        <w:rPr>
          <w:rFonts w:ascii="Verdana" w:hAnsi="Verdana"/>
        </w:rPr>
        <w:t xml:space="preserve"> c</w:t>
      </w:r>
      <w:r>
        <w:rPr>
          <w:rFonts w:ascii="Verdana" w:hAnsi="Verdana"/>
        </w:rPr>
        <w:t xml:space="preserve">ertifies that the party listed below </w:t>
      </w:r>
      <w:r w:rsidRPr="0061271D">
        <w:rPr>
          <w:rFonts w:ascii="Verdana" w:hAnsi="Verdana"/>
        </w:rPr>
        <w:t>has been</w:t>
      </w:r>
      <w:r>
        <w:rPr>
          <w:rFonts w:ascii="Verdana" w:hAnsi="Verdana"/>
        </w:rPr>
        <w:t xml:space="preserve"> granted authorization to </w:t>
      </w:r>
      <w:proofErr w:type="gramStart"/>
      <w:r>
        <w:rPr>
          <w:rFonts w:ascii="Verdana" w:hAnsi="Verdana"/>
        </w:rPr>
        <w:t>submit an application</w:t>
      </w:r>
      <w:proofErr w:type="gramEnd"/>
      <w:r>
        <w:rPr>
          <w:rFonts w:ascii="Verdana" w:hAnsi="Verdana"/>
        </w:rPr>
        <w:t xml:space="preserve"> to the Town of Westwood Planning Board </w:t>
      </w:r>
      <w:r w:rsidRPr="0061271D">
        <w:rPr>
          <w:rFonts w:ascii="Verdana" w:hAnsi="Verdana"/>
        </w:rPr>
        <w:t>on</w:t>
      </w:r>
      <w:r>
        <w:rPr>
          <w:rFonts w:ascii="Verdana" w:hAnsi="Verdana"/>
        </w:rPr>
        <w:t xml:space="preserve"> behalf of a property owner.</w:t>
      </w:r>
      <w:r w:rsidR="00647B96">
        <w:rPr>
          <w:rFonts w:ascii="Verdana" w:hAnsi="Verdana"/>
        </w:rPr>
        <w:t xml:space="preserve">  The Owner’s signature shall also grant </w:t>
      </w:r>
      <w:r w:rsidR="00122C78">
        <w:rPr>
          <w:rFonts w:ascii="Verdana" w:hAnsi="Verdana"/>
        </w:rPr>
        <w:t xml:space="preserve">permission to </w:t>
      </w:r>
      <w:r w:rsidR="00647B96">
        <w:rPr>
          <w:rFonts w:ascii="Verdana" w:hAnsi="Verdana"/>
        </w:rPr>
        <w:t xml:space="preserve">members of the Planning Board and the Planning Board’s </w:t>
      </w:r>
      <w:r w:rsidR="00BB5CD2">
        <w:rPr>
          <w:rFonts w:ascii="Verdana" w:hAnsi="Verdana"/>
        </w:rPr>
        <w:t>agent’s</w:t>
      </w:r>
      <w:r w:rsidR="00647B96">
        <w:rPr>
          <w:rFonts w:ascii="Verdana" w:hAnsi="Verdana"/>
        </w:rPr>
        <w:t xml:space="preserve"> permission to visit the property for related site inspections during the appl</w:t>
      </w:r>
      <w:r w:rsidR="004A51EA">
        <w:rPr>
          <w:rFonts w:ascii="Verdana" w:hAnsi="Verdana"/>
        </w:rPr>
        <w:t xml:space="preserve">ication review process with </w:t>
      </w:r>
      <w:r w:rsidR="00873C15">
        <w:rPr>
          <w:rFonts w:ascii="Verdana" w:hAnsi="Verdana"/>
        </w:rPr>
        <w:t xml:space="preserve">reasonable </w:t>
      </w:r>
      <w:r w:rsidR="004A51EA">
        <w:rPr>
          <w:rFonts w:ascii="Verdana" w:hAnsi="Verdana"/>
        </w:rPr>
        <w:t>prior notice</w:t>
      </w:r>
      <w:r w:rsidR="00647B96">
        <w:rPr>
          <w:rFonts w:ascii="Verdana" w:hAnsi="Verdana"/>
        </w:rPr>
        <w:t>.</w:t>
      </w:r>
      <w:r>
        <w:rPr>
          <w:rFonts w:ascii="Verdana" w:hAnsi="Verdana"/>
        </w:rPr>
        <w:t xml:space="preserve"> This form must be filled out </w:t>
      </w:r>
      <w:r w:rsidR="00016247">
        <w:rPr>
          <w:rFonts w:ascii="Verdana" w:hAnsi="Verdana"/>
        </w:rPr>
        <w:t>and completed</w:t>
      </w:r>
      <w:r>
        <w:rPr>
          <w:rFonts w:ascii="Verdana" w:hAnsi="Verdana"/>
        </w:rPr>
        <w:t xml:space="preserve"> </w:t>
      </w:r>
      <w:r w:rsidRPr="0061271D">
        <w:rPr>
          <w:rFonts w:ascii="Verdana" w:hAnsi="Verdana"/>
        </w:rPr>
        <w:t xml:space="preserve">by the property owner if another party is </w:t>
      </w:r>
      <w:proofErr w:type="gramStart"/>
      <w:r w:rsidRPr="0061271D">
        <w:rPr>
          <w:rFonts w:ascii="Verdana" w:hAnsi="Verdana"/>
        </w:rPr>
        <w:t>submitting an application(s)</w:t>
      </w:r>
      <w:proofErr w:type="gramEnd"/>
      <w:r w:rsidRPr="0061271D">
        <w:rPr>
          <w:rFonts w:ascii="Verdana" w:hAnsi="Verdana"/>
        </w:rPr>
        <w:t xml:space="preserve"> on the owner’s behalf. This form must be </w:t>
      </w:r>
      <w:r w:rsidR="00B50C58">
        <w:rPr>
          <w:rFonts w:ascii="Verdana" w:hAnsi="Verdana"/>
        </w:rPr>
        <w:t>signed by the property owner and</w:t>
      </w:r>
      <w:r w:rsidR="004A70B8">
        <w:rPr>
          <w:rFonts w:ascii="Verdana" w:hAnsi="Verdana"/>
        </w:rPr>
        <w:t xml:space="preserve"> submitted</w:t>
      </w:r>
      <w:r w:rsidR="00B50C58">
        <w:rPr>
          <w:rFonts w:ascii="Verdana" w:hAnsi="Verdana"/>
        </w:rPr>
        <w:t xml:space="preserve"> for all individual land owners for all land involved with the application project and</w:t>
      </w:r>
      <w:r>
        <w:rPr>
          <w:rFonts w:ascii="Verdana" w:hAnsi="Verdana"/>
        </w:rPr>
        <w:t xml:space="preserve"> submitted at the time of application</w:t>
      </w:r>
      <w:r w:rsidRPr="0061271D">
        <w:rPr>
          <w:rFonts w:ascii="Verdana" w:hAnsi="Verdana"/>
        </w:rPr>
        <w:t xml:space="preserve">. </w:t>
      </w:r>
      <w:r w:rsidR="00DA3B8A">
        <w:rPr>
          <w:rFonts w:ascii="Verdana" w:hAnsi="Verdana"/>
        </w:rPr>
        <w:t>No Application to the P</w:t>
      </w:r>
      <w:r w:rsidR="00B50C58">
        <w:rPr>
          <w:rFonts w:ascii="Verdana" w:hAnsi="Verdana"/>
        </w:rPr>
        <w:t>lanning Bo</w:t>
      </w:r>
      <w:r w:rsidR="004A70B8">
        <w:rPr>
          <w:rFonts w:ascii="Verdana" w:hAnsi="Verdana"/>
        </w:rPr>
        <w:t>ard will be considered complete</w:t>
      </w:r>
      <w:r w:rsidR="00B50C58">
        <w:rPr>
          <w:rFonts w:ascii="Verdana" w:hAnsi="Verdana"/>
        </w:rPr>
        <w:t xml:space="preserve"> without the authorization from the property owner.</w:t>
      </w:r>
      <w:r w:rsidR="00DC7F76">
        <w:rPr>
          <w:rFonts w:ascii="Verdana" w:hAnsi="Verdana"/>
        </w:rPr>
        <w:t xml:space="preserve">  </w:t>
      </w:r>
      <w:r w:rsidR="00B50C58">
        <w:rPr>
          <w:rFonts w:ascii="Verdana" w:hAnsi="Verdana"/>
        </w:rPr>
        <w:t xml:space="preserve">  </w:t>
      </w:r>
    </w:p>
    <w:p w:rsidR="0061271D" w:rsidRDefault="0061271D" w:rsidP="00751290">
      <w:pPr>
        <w:tabs>
          <w:tab w:val="left" w:pos="4050"/>
        </w:tabs>
        <w:spacing w:after="120"/>
        <w:rPr>
          <w:rFonts w:ascii="Verdana" w:hAnsi="Verdana"/>
        </w:rPr>
      </w:pPr>
    </w:p>
    <w:p w:rsidR="00751290" w:rsidRDefault="0061271D" w:rsidP="007F54CA">
      <w:pPr>
        <w:tabs>
          <w:tab w:val="left" w:pos="4050"/>
        </w:tabs>
        <w:spacing w:before="120" w:after="240" w:line="360" w:lineRule="auto"/>
        <w:rPr>
          <w:rFonts w:ascii="Verdana" w:hAnsi="Verdana"/>
        </w:rPr>
      </w:pPr>
      <w:r w:rsidRPr="0061271D">
        <w:rPr>
          <w:rFonts w:ascii="Verdana" w:hAnsi="Verdana"/>
        </w:rPr>
        <w:t xml:space="preserve">I, </w:t>
      </w:r>
      <w:r>
        <w:rPr>
          <w:rFonts w:ascii="Verdana" w:hAnsi="Verdana"/>
        </w:rPr>
        <w:t>_______________________________</w:t>
      </w:r>
      <w:r w:rsidR="007F54CA">
        <w:rPr>
          <w:rFonts w:ascii="Verdana" w:hAnsi="Verdana"/>
        </w:rPr>
        <w:t xml:space="preserve">_______________________ </w:t>
      </w:r>
      <w:r w:rsidRPr="0061271D">
        <w:rPr>
          <w:rFonts w:ascii="Verdana" w:hAnsi="Verdana"/>
        </w:rPr>
        <w:t xml:space="preserve">am the owner of the property </w:t>
      </w:r>
      <w:r w:rsidR="007F54CA">
        <w:rPr>
          <w:rFonts w:ascii="Verdana" w:hAnsi="Verdana"/>
        </w:rPr>
        <w:t>at _________________________________________</w:t>
      </w:r>
      <w:r w:rsidRPr="0061271D">
        <w:rPr>
          <w:rFonts w:ascii="Verdana" w:hAnsi="Verdana"/>
        </w:rPr>
        <w:t xml:space="preserve"> and I certify that I have granted,</w:t>
      </w:r>
      <w:r>
        <w:rPr>
          <w:rFonts w:ascii="Verdana" w:hAnsi="Verdana"/>
        </w:rPr>
        <w:t xml:space="preserve"> ___________________________</w:t>
      </w:r>
      <w:r w:rsidR="007F54CA">
        <w:rPr>
          <w:rFonts w:ascii="Verdana" w:hAnsi="Verdana"/>
        </w:rPr>
        <w:t>_______</w:t>
      </w:r>
      <w:r w:rsidR="00DA18E1">
        <w:rPr>
          <w:rFonts w:ascii="Verdana" w:hAnsi="Verdana"/>
        </w:rPr>
        <w:t>_____</w:t>
      </w:r>
      <w:r w:rsidR="00016247">
        <w:rPr>
          <w:rFonts w:ascii="Verdana" w:hAnsi="Verdana"/>
        </w:rPr>
        <w:t>________________</w:t>
      </w:r>
      <w:r w:rsidRPr="0061271D">
        <w:rPr>
          <w:rFonts w:ascii="Verdana" w:hAnsi="Verdana"/>
        </w:rPr>
        <w:t xml:space="preserve"> </w:t>
      </w:r>
      <w:r w:rsidR="00595127">
        <w:rPr>
          <w:rFonts w:ascii="Verdana" w:hAnsi="Verdana"/>
        </w:rPr>
        <w:t>to submit an application</w:t>
      </w:r>
      <w:r>
        <w:rPr>
          <w:rFonts w:ascii="Verdana" w:hAnsi="Verdana"/>
        </w:rPr>
        <w:t xml:space="preserve"> </w:t>
      </w:r>
      <w:r w:rsidR="00751290">
        <w:rPr>
          <w:rFonts w:ascii="Verdana" w:hAnsi="Verdana"/>
        </w:rPr>
        <w:t xml:space="preserve">with the Town of Westwood Planning Board </w:t>
      </w:r>
      <w:r w:rsidR="007F54CA">
        <w:rPr>
          <w:rFonts w:ascii="Verdana" w:hAnsi="Verdana"/>
        </w:rPr>
        <w:t>to (brief description of proposed project)</w:t>
      </w:r>
      <w:r w:rsidR="00DA18E1">
        <w:rPr>
          <w:rFonts w:ascii="Verdana" w:hAnsi="Verdana"/>
        </w:rPr>
        <w:t>:</w:t>
      </w:r>
      <w:r w:rsidR="007F54CA">
        <w:rPr>
          <w:rFonts w:ascii="Verdana" w:hAnsi="Verdan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1290">
        <w:rPr>
          <w:rFonts w:ascii="Verdana" w:hAnsi="Verdana"/>
        </w:rPr>
        <w:t>_______________________________________________________________________________</w:t>
      </w:r>
    </w:p>
    <w:p w:rsidR="00751290" w:rsidRDefault="007F54CA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Printed Name of Property Owner: _____________________________________________________</w:t>
      </w:r>
    </w:p>
    <w:p w:rsidR="00EA7740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</w:p>
    <w:p w:rsidR="007F54CA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Printed Name of Property Owner if more than one: _______________________________________</w:t>
      </w:r>
      <w:r>
        <w:rPr>
          <w:rFonts w:ascii="Verdana" w:hAnsi="Verdana"/>
        </w:rPr>
        <w:br/>
      </w:r>
    </w:p>
    <w:p w:rsidR="00EA7740" w:rsidRDefault="0075129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Signature of Property Owner:  _________________________</w:t>
      </w:r>
      <w:r w:rsidR="007F54CA">
        <w:rPr>
          <w:rFonts w:ascii="Verdana" w:hAnsi="Verdana"/>
        </w:rPr>
        <w:t>_______</w:t>
      </w:r>
      <w:r w:rsidR="007F54CA">
        <w:rPr>
          <w:rFonts w:ascii="Verdana" w:hAnsi="Verdana"/>
        </w:rPr>
        <w:tab/>
        <w:t>Date:  __________________</w:t>
      </w:r>
    </w:p>
    <w:p w:rsidR="00751290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br/>
        <w:t>Signature of Property Owner if more than one: _____________________________ Date: ________</w:t>
      </w:r>
    </w:p>
    <w:p w:rsidR="00751290" w:rsidRDefault="00751290" w:rsidP="002A5622">
      <w:pPr>
        <w:tabs>
          <w:tab w:val="left" w:pos="4050"/>
        </w:tabs>
        <w:rPr>
          <w:rFonts w:ascii="Verdana" w:hAnsi="Verdana"/>
        </w:rPr>
      </w:pPr>
    </w:p>
    <w:p w:rsidR="00751290" w:rsidRPr="0061271D" w:rsidRDefault="00751290" w:rsidP="007B1AE6">
      <w:pPr>
        <w:tabs>
          <w:tab w:val="left" w:pos="4050"/>
        </w:tabs>
        <w:spacing w:before="120" w:after="120"/>
        <w:rPr>
          <w:rFonts w:ascii="Verdana" w:hAnsi="Verdana"/>
        </w:rPr>
      </w:pPr>
    </w:p>
    <w:sectPr w:rsidR="00751290" w:rsidRPr="0061271D" w:rsidSect="002A5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648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382" w:rsidRDefault="00087382">
      <w:r>
        <w:separator/>
      </w:r>
    </w:p>
  </w:endnote>
  <w:endnote w:type="continuationSeparator" w:id="0">
    <w:p w:rsidR="00087382" w:rsidRDefault="0008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12F" w:rsidRDefault="00083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22" w:rsidRDefault="002A5622" w:rsidP="002A5622">
    <w:pPr>
      <w:pStyle w:val="Footer"/>
    </w:pPr>
    <w:r w:rsidRPr="002A5622">
      <w:rPr>
        <w:rFonts w:ascii="Verdana" w:hAnsi="Verdana"/>
      </w:rPr>
      <w:t>Plan Review Memo (Address)</w:t>
    </w:r>
    <w:r w:rsidRPr="002A5622">
      <w:rPr>
        <w:rFonts w:ascii="Verdana" w:hAnsi="Verdana"/>
      </w:rPr>
      <w:tab/>
    </w:r>
    <w:r w:rsidRPr="002A5622">
      <w:rPr>
        <w:rFonts w:ascii="Verdana" w:hAnsi="Verdana"/>
      </w:rPr>
      <w:tab/>
      <w:t xml:space="preserve">    </w:t>
    </w:r>
    <w:r>
      <w:rPr>
        <w:rFonts w:ascii="Verdana" w:hAnsi="Verdana"/>
      </w:rPr>
      <w:t xml:space="preserve">  </w:t>
    </w:r>
    <w:r w:rsidRPr="002A5622">
      <w:rPr>
        <w:rFonts w:ascii="Verdana" w:hAnsi="Verdana"/>
      </w:rPr>
      <w:t xml:space="preserve">Page </w:t>
    </w:r>
    <w:r w:rsidRPr="002A5622">
      <w:rPr>
        <w:rFonts w:ascii="Verdana" w:hAnsi="Verdana"/>
        <w:b/>
        <w:bCs/>
      </w:rPr>
      <w:fldChar w:fldCharType="begin"/>
    </w:r>
    <w:r w:rsidRPr="002A5622">
      <w:rPr>
        <w:rFonts w:ascii="Verdana" w:hAnsi="Verdana"/>
        <w:b/>
        <w:bCs/>
      </w:rPr>
      <w:instrText xml:space="preserve"> PAGE </w:instrText>
    </w:r>
    <w:r w:rsidRPr="002A5622">
      <w:rPr>
        <w:rFonts w:ascii="Verdana" w:hAnsi="Verdana"/>
        <w:b/>
        <w:bCs/>
      </w:rPr>
      <w:fldChar w:fldCharType="separate"/>
    </w:r>
    <w:r w:rsidR="008B15E9">
      <w:rPr>
        <w:rFonts w:ascii="Verdana" w:hAnsi="Verdana"/>
        <w:b/>
        <w:bCs/>
        <w:noProof/>
      </w:rPr>
      <w:t>2</w:t>
    </w:r>
    <w:r w:rsidRPr="002A5622">
      <w:rPr>
        <w:rFonts w:ascii="Verdana" w:hAnsi="Verdana"/>
        <w:b/>
        <w:bCs/>
      </w:rPr>
      <w:fldChar w:fldCharType="end"/>
    </w:r>
    <w:r w:rsidRPr="002A5622">
      <w:rPr>
        <w:rFonts w:ascii="Verdana" w:hAnsi="Verdana"/>
      </w:rPr>
      <w:t xml:space="preserve"> </w:t>
    </w:r>
    <w:r>
      <w:t xml:space="preserve">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A51E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925B2" w:rsidRPr="007369FF" w:rsidRDefault="007925B2" w:rsidP="00F30B08">
    <w:pPr>
      <w:pStyle w:val="DefaultText"/>
      <w:jc w:val="center"/>
      <w:rPr>
        <w:rFonts w:ascii="Verdana" w:hAnsi="Verdan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BBD" w:rsidRDefault="002A5622" w:rsidP="008B15E9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8209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8209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2A5622" w:rsidRDefault="002A5622" w:rsidP="008B15E9">
    <w:pPr>
      <w:pStyle w:val="Footer"/>
      <w:jc w:val="center"/>
    </w:pPr>
  </w:p>
  <w:p w:rsidR="009D3BBD" w:rsidRDefault="009D3BBD" w:rsidP="009D3BBD">
    <w:pPr>
      <w:pStyle w:val="DefaultText"/>
      <w:jc w:val="center"/>
      <w:rPr>
        <w:rFonts w:ascii="Verdana" w:hAnsi="Verdana"/>
        <w:sz w:val="20"/>
      </w:rPr>
    </w:pPr>
    <w:proofErr w:type="spellStart"/>
    <w:r>
      <w:rPr>
        <w:rFonts w:ascii="Verdana" w:hAnsi="Verdana"/>
        <w:sz w:val="16"/>
        <w:szCs w:val="16"/>
      </w:rPr>
      <w:t>Carby</w:t>
    </w:r>
    <w:proofErr w:type="spellEnd"/>
    <w:r>
      <w:rPr>
        <w:rFonts w:ascii="Verdana" w:hAnsi="Verdana"/>
        <w:sz w:val="16"/>
        <w:szCs w:val="16"/>
      </w:rPr>
      <w:t xml:space="preserve"> Street Municipal Building </w:t>
    </w:r>
    <w:r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50 </w:t>
    </w:r>
    <w:proofErr w:type="spellStart"/>
    <w:r>
      <w:rPr>
        <w:rFonts w:ascii="Verdana" w:hAnsi="Verdana"/>
        <w:sz w:val="16"/>
        <w:szCs w:val="16"/>
      </w:rPr>
      <w:t>Carby</w:t>
    </w:r>
    <w:proofErr w:type="spellEnd"/>
    <w:r>
      <w:rPr>
        <w:rFonts w:ascii="Verdana" w:hAnsi="Verdana"/>
        <w:sz w:val="16"/>
        <w:szCs w:val="16"/>
      </w:rPr>
      <w:t xml:space="preserve"> Street </w:t>
    </w:r>
    <w:r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Westwood, MA 02090</w:t>
    </w:r>
  </w:p>
  <w:p w:rsidR="009D3BBD" w:rsidRDefault="00087382" w:rsidP="009D3BBD">
    <w:pPr>
      <w:pStyle w:val="DefaultText"/>
      <w:jc w:val="center"/>
      <w:rPr>
        <w:rFonts w:ascii="Verdana" w:hAnsi="Verdana"/>
        <w:sz w:val="20"/>
      </w:rPr>
    </w:pPr>
    <w:hyperlink r:id="rId1" w:history="1">
      <w:r w:rsidR="009D3BBD">
        <w:rPr>
          <w:rStyle w:val="Hyperlink"/>
          <w:rFonts w:ascii="Verdana" w:hAnsi="Verdana"/>
          <w:sz w:val="20"/>
        </w:rPr>
        <w:t>www.westwoodma.gov/planning</w:t>
      </w:r>
    </w:hyperlink>
  </w:p>
  <w:p w:rsidR="002A5622" w:rsidRDefault="002A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382" w:rsidRDefault="00087382">
      <w:r>
        <w:separator/>
      </w:r>
    </w:p>
  </w:footnote>
  <w:footnote w:type="continuationSeparator" w:id="0">
    <w:p w:rsidR="00087382" w:rsidRDefault="0008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12F" w:rsidRDefault="00083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12F" w:rsidRDefault="00083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22" w:rsidRPr="007925B2" w:rsidRDefault="002A5622" w:rsidP="002A5622">
    <w:pPr>
      <w:pStyle w:val="DefaultText"/>
      <w:keepNext/>
      <w:jc w:val="center"/>
      <w:rPr>
        <w:rFonts w:ascii="Verdana" w:hAnsi="Verdana"/>
        <w:szCs w:val="24"/>
      </w:rPr>
    </w:pPr>
    <w:r w:rsidRPr="007925B2">
      <w:rPr>
        <w:rFonts w:ascii="Verdana" w:hAnsi="Verdana"/>
        <w:b/>
        <w:szCs w:val="24"/>
      </w:rPr>
      <w:t>TOWN OF WESTWOOD</w:t>
    </w:r>
  </w:p>
  <w:p w:rsidR="002A5622" w:rsidRPr="004748B8" w:rsidRDefault="002A5622" w:rsidP="002A5622">
    <w:pPr>
      <w:pStyle w:val="DefaultText"/>
      <w:keepNext/>
      <w:jc w:val="center"/>
      <w:rPr>
        <w:rFonts w:ascii="Verdana" w:hAnsi="Verdana"/>
        <w:sz w:val="20"/>
      </w:rPr>
    </w:pPr>
    <w:r w:rsidRPr="004748B8">
      <w:rPr>
        <w:rFonts w:ascii="Verdana" w:hAnsi="Verdana"/>
        <w:sz w:val="20"/>
      </w:rPr>
      <w:t>COMMONWEALTH of MASSACHUSETTS</w:t>
    </w:r>
  </w:p>
  <w:tbl>
    <w:tblPr>
      <w:tblW w:w="10151" w:type="dxa"/>
      <w:jc w:val="center"/>
      <w:tblLayout w:type="fixed"/>
      <w:tblLook w:val="0000" w:firstRow="0" w:lastRow="0" w:firstColumn="0" w:lastColumn="0" w:noHBand="0" w:noVBand="0"/>
    </w:tblPr>
    <w:tblGrid>
      <w:gridCol w:w="3564"/>
      <w:gridCol w:w="2880"/>
      <w:gridCol w:w="3707"/>
    </w:tblGrid>
    <w:tr w:rsidR="002A5622" w:rsidRPr="007925B2" w:rsidTr="00A436A7">
      <w:trPr>
        <w:trHeight w:val="1178"/>
        <w:jc w:val="center"/>
      </w:trPr>
      <w:tc>
        <w:tcPr>
          <w:tcW w:w="3564" w:type="dxa"/>
        </w:tcPr>
        <w:p w:rsidR="002A5622" w:rsidRDefault="002A5622" w:rsidP="00A436A7">
          <w:pPr>
            <w:pStyle w:val="DefaultText"/>
            <w:keepNext/>
            <w:rPr>
              <w:rFonts w:ascii="Verdana" w:hAnsi="Verdana"/>
              <w:sz w:val="16"/>
              <w:szCs w:val="16"/>
            </w:rPr>
          </w:pPr>
        </w:p>
        <w:p w:rsidR="0048209D" w:rsidRDefault="0008312F" w:rsidP="00F602E7">
          <w:pPr>
            <w:keepNext/>
            <w:spacing w:line="276" w:lineRule="auto"/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</w:pPr>
          <w: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Christopher A. Pfaff</w:t>
          </w:r>
          <w:r w:rsidR="0029738C" w:rsidRPr="0029738C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, Chair</w:t>
          </w:r>
          <w:r w:rsidR="0029738C" w:rsidRPr="0029738C">
            <w:rPr>
              <w:rFonts w:ascii="Arial" w:hAnsi="Arial" w:cs="Arial"/>
              <w:color w:val="333333"/>
              <w:sz w:val="16"/>
              <w:szCs w:val="16"/>
            </w:rPr>
            <w:br/>
          </w:r>
          <w:r w:rsidR="006C09EA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Ellen Larkin Rollings</w:t>
          </w:r>
          <w:r w:rsidR="0048209D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, Vice Chair</w:t>
          </w:r>
        </w:p>
        <w:p w:rsidR="0048209D" w:rsidRDefault="006C09EA" w:rsidP="0048209D">
          <w:pPr>
            <w:keepNext/>
            <w:spacing w:line="276" w:lineRule="auto"/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</w:pPr>
          <w: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Kathleen Wynne</w:t>
          </w:r>
          <w:r w:rsidR="0048209D" w:rsidRPr="0029738C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, Secretary </w:t>
          </w:r>
        </w:p>
        <w:p w:rsidR="002A5622" w:rsidRPr="0029738C" w:rsidRDefault="006C09EA" w:rsidP="0048209D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  <w: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Joshua C. Ames</w:t>
          </w:r>
          <w:r w:rsidR="0029738C" w:rsidRPr="0029738C">
            <w:rPr>
              <w:rFonts w:ascii="Arial" w:hAnsi="Arial" w:cs="Arial"/>
              <w:color w:val="333333"/>
              <w:sz w:val="16"/>
              <w:szCs w:val="16"/>
            </w:rPr>
            <w:br/>
          </w:r>
          <w: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 xml:space="preserve">Phillip M. Giordano </w:t>
          </w:r>
        </w:p>
      </w:tc>
      <w:tc>
        <w:tcPr>
          <w:tcW w:w="2880" w:type="dxa"/>
        </w:tcPr>
        <w:p w:rsidR="002A5622" w:rsidRPr="007925B2" w:rsidRDefault="0004600A" w:rsidP="00A436A7">
          <w:pPr>
            <w:keepNext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90600" cy="895350"/>
                <wp:effectExtent l="0" t="0" r="0" b="0"/>
                <wp:wrapSquare wrapText="bothSides"/>
                <wp:docPr id="1" name="Picture 3" descr="westwoo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estwood 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5622" w:rsidRPr="007925B2">
            <w:rPr>
              <w:rFonts w:ascii="Verdana" w:hAnsi="Verdana"/>
            </w:rPr>
            <w:t xml:space="preserve">                           </w:t>
          </w:r>
        </w:p>
      </w:tc>
      <w:tc>
        <w:tcPr>
          <w:tcW w:w="3707" w:type="dxa"/>
        </w:tcPr>
        <w:p w:rsidR="002A5622" w:rsidRPr="007925B2" w:rsidRDefault="0008312F" w:rsidP="00A436A7">
          <w:pPr>
            <w:pStyle w:val="DefaultText"/>
            <w:keepNext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Nora Loughnane</w:t>
          </w:r>
          <w:r w:rsidR="002A5622" w:rsidRPr="007925B2">
            <w:rPr>
              <w:rFonts w:ascii="Verdana" w:hAnsi="Verdana"/>
              <w:sz w:val="16"/>
              <w:szCs w:val="16"/>
            </w:rPr>
            <w:t xml:space="preserve">, </w:t>
          </w:r>
          <w:r>
            <w:rPr>
              <w:rFonts w:ascii="Verdana" w:hAnsi="Verdana"/>
              <w:sz w:val="16"/>
              <w:szCs w:val="16"/>
            </w:rPr>
            <w:t xml:space="preserve">Director of Community and Economic Development </w:t>
          </w:r>
        </w:p>
        <w:p w:rsidR="002A5622" w:rsidRPr="007925B2" w:rsidRDefault="00087382" w:rsidP="00A436A7">
          <w:pPr>
            <w:pStyle w:val="DefaultText"/>
            <w:jc w:val="right"/>
            <w:rPr>
              <w:rFonts w:ascii="Verdana" w:hAnsi="Verdana"/>
              <w:sz w:val="16"/>
              <w:szCs w:val="16"/>
            </w:rPr>
          </w:pPr>
          <w:hyperlink r:id="rId2" w:history="1">
            <w:r w:rsidR="0008312F" w:rsidRPr="006677BF">
              <w:rPr>
                <w:rStyle w:val="Hyperlink"/>
                <w:rFonts w:ascii="Verdana" w:hAnsi="Verdana"/>
                <w:sz w:val="16"/>
                <w:szCs w:val="16"/>
              </w:rPr>
              <w:t>nloughnane@townhall.westwood.ma.us</w:t>
            </w:r>
          </w:hyperlink>
        </w:p>
        <w:p w:rsidR="002A5622" w:rsidRPr="007925B2" w:rsidRDefault="002A5622" w:rsidP="00A436A7">
          <w:pPr>
            <w:pStyle w:val="DefaultText"/>
            <w:jc w:val="right"/>
            <w:rPr>
              <w:rFonts w:ascii="Verdana" w:hAnsi="Verdana"/>
              <w:sz w:val="16"/>
              <w:szCs w:val="16"/>
            </w:rPr>
          </w:pPr>
          <w:r w:rsidRPr="007925B2">
            <w:rPr>
              <w:rFonts w:ascii="Verdana" w:hAnsi="Verdana"/>
              <w:sz w:val="16"/>
              <w:szCs w:val="16"/>
            </w:rPr>
            <w:t>(781) 251-25</w:t>
          </w:r>
          <w:r w:rsidR="008463CC">
            <w:rPr>
              <w:rFonts w:ascii="Verdana" w:hAnsi="Verdana"/>
              <w:sz w:val="16"/>
              <w:szCs w:val="16"/>
            </w:rPr>
            <w:t>95</w:t>
          </w:r>
        </w:p>
        <w:p w:rsidR="002A5622" w:rsidRDefault="002A5622" w:rsidP="00A436A7">
          <w:pPr>
            <w:pStyle w:val="DefaultText"/>
            <w:jc w:val="right"/>
            <w:rPr>
              <w:rFonts w:ascii="Verdana" w:hAnsi="Verdana"/>
              <w:sz w:val="16"/>
              <w:szCs w:val="16"/>
            </w:rPr>
          </w:pPr>
          <w:bookmarkStart w:id="0" w:name="_GoBack"/>
          <w:bookmarkEnd w:id="0"/>
          <w:r>
            <w:rPr>
              <w:rFonts w:ascii="Verdana" w:hAnsi="Verdana"/>
              <w:sz w:val="16"/>
              <w:szCs w:val="16"/>
            </w:rPr>
            <w:t xml:space="preserve">  </w:t>
          </w:r>
        </w:p>
        <w:p w:rsidR="00F602E7" w:rsidRPr="00A44E9F" w:rsidRDefault="0008312F" w:rsidP="00F602E7">
          <w:pPr>
            <w:jc w:val="right"/>
            <w:rPr>
              <w:rFonts w:ascii="Verdana" w:hAnsi="Verdana"/>
              <w:sz w:val="16"/>
              <w:szCs w:val="16"/>
            </w:rPr>
          </w:pPr>
          <w:r w:rsidRPr="0008312F">
            <w:rPr>
              <w:rFonts w:ascii="Verdana" w:hAnsi="Verdana"/>
              <w:sz w:val="16"/>
              <w:szCs w:val="16"/>
            </w:rPr>
            <w:t>Tiana Malone</w:t>
          </w:r>
          <w:r w:rsidR="00F602E7" w:rsidRPr="00A44E9F">
            <w:rPr>
              <w:rFonts w:ascii="Verdana" w:hAnsi="Verdana"/>
              <w:sz w:val="16"/>
              <w:szCs w:val="16"/>
            </w:rPr>
            <w:t xml:space="preserve">, </w:t>
          </w:r>
        </w:p>
        <w:p w:rsidR="00F602E7" w:rsidRPr="00A44E9F" w:rsidRDefault="0008312F" w:rsidP="00F602E7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Administrative Assistant </w:t>
          </w:r>
        </w:p>
        <w:p w:rsidR="00F602E7" w:rsidRDefault="00087382" w:rsidP="00F602E7">
          <w:pPr>
            <w:jc w:val="right"/>
            <w:rPr>
              <w:rFonts w:ascii="Verdana" w:hAnsi="Verdana"/>
              <w:sz w:val="16"/>
              <w:szCs w:val="16"/>
            </w:rPr>
          </w:pPr>
          <w:hyperlink r:id="rId3" w:history="1">
            <w:r w:rsidR="0008312F" w:rsidRPr="006677BF">
              <w:rPr>
                <w:rStyle w:val="Hyperlink"/>
                <w:rFonts w:ascii="Verdana" w:hAnsi="Verdana"/>
                <w:sz w:val="16"/>
                <w:szCs w:val="16"/>
              </w:rPr>
              <w:t>tmalone@townhall.westwood.ma.us</w:t>
            </w:r>
          </w:hyperlink>
          <w:r w:rsidR="00F602E7" w:rsidRPr="00A44E9F">
            <w:rPr>
              <w:rFonts w:ascii="Verdana" w:hAnsi="Verdana"/>
              <w:sz w:val="16"/>
              <w:szCs w:val="16"/>
            </w:rPr>
            <w:t xml:space="preserve"> </w:t>
          </w:r>
        </w:p>
        <w:p w:rsidR="002A5622" w:rsidRPr="0031430F" w:rsidRDefault="00F602E7" w:rsidP="00F602E7">
          <w:pPr>
            <w:jc w:val="right"/>
            <w:rPr>
              <w:rFonts w:ascii="Verdana" w:hAnsi="Verdana"/>
              <w:sz w:val="16"/>
              <w:szCs w:val="16"/>
            </w:rPr>
          </w:pPr>
          <w:r w:rsidRPr="00A44E9F">
            <w:rPr>
              <w:rFonts w:ascii="Verdana" w:hAnsi="Verdana"/>
              <w:sz w:val="16"/>
              <w:szCs w:val="16"/>
            </w:rPr>
            <w:t xml:space="preserve">(781) </w:t>
          </w:r>
          <w:r w:rsidR="008463CC">
            <w:rPr>
              <w:rFonts w:ascii="Verdana" w:hAnsi="Verdana"/>
              <w:sz w:val="16"/>
              <w:szCs w:val="16"/>
            </w:rPr>
            <w:t>320</w:t>
          </w:r>
          <w:r w:rsidRPr="00A44E9F">
            <w:rPr>
              <w:rFonts w:ascii="Verdana" w:hAnsi="Verdana"/>
              <w:sz w:val="16"/>
              <w:szCs w:val="16"/>
            </w:rPr>
            <w:t>-</w:t>
          </w:r>
          <w:r w:rsidR="008463CC">
            <w:rPr>
              <w:rFonts w:ascii="Verdana" w:hAnsi="Verdana"/>
              <w:sz w:val="16"/>
              <w:szCs w:val="16"/>
            </w:rPr>
            <w:t>1366</w:t>
          </w:r>
        </w:p>
      </w:tc>
    </w:tr>
  </w:tbl>
  <w:p w:rsidR="002A5622" w:rsidRPr="007925B2" w:rsidRDefault="002A5622" w:rsidP="002A5622">
    <w:pPr>
      <w:pStyle w:val="DefaultText"/>
      <w:jc w:val="center"/>
      <w:rPr>
        <w:rFonts w:ascii="Verdana" w:hAnsi="Verdana"/>
        <w:b/>
        <w:szCs w:val="24"/>
      </w:rPr>
    </w:pPr>
    <w:r w:rsidRPr="007925B2">
      <w:rPr>
        <w:rFonts w:ascii="Verdana" w:hAnsi="Verdana"/>
        <w:b/>
        <w:szCs w:val="24"/>
      </w:rPr>
      <w:t>PLANNING BOARD</w:t>
    </w:r>
  </w:p>
  <w:p w:rsidR="002A5622" w:rsidRDefault="002A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9D8"/>
    <w:multiLevelType w:val="singleLevel"/>
    <w:tmpl w:val="7A207F5A"/>
    <w:lvl w:ilvl="0">
      <w:start w:val="1"/>
      <w:numFmt w:val="lowerLetter"/>
      <w:lvlText w:val="%1)"/>
      <w:legacy w:legacy="1" w:legacySpace="0" w:legacyIndent="576"/>
      <w:lvlJc w:val="left"/>
      <w:pPr>
        <w:ind w:left="576" w:hanging="576"/>
      </w:pPr>
    </w:lvl>
  </w:abstractNum>
  <w:abstractNum w:abstractNumId="1" w15:restartNumberingAfterBreak="0">
    <w:nsid w:val="05CB6BE9"/>
    <w:multiLevelType w:val="hybridMultilevel"/>
    <w:tmpl w:val="F7CCE2BE"/>
    <w:lvl w:ilvl="0" w:tplc="2DE077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5825F2">
      <w:start w:val="6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A387A"/>
    <w:multiLevelType w:val="hybridMultilevel"/>
    <w:tmpl w:val="B17C5E00"/>
    <w:lvl w:ilvl="0" w:tplc="19006B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183"/>
    <w:multiLevelType w:val="multilevel"/>
    <w:tmpl w:val="17E86E9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64F4E"/>
    <w:multiLevelType w:val="singleLevel"/>
    <w:tmpl w:val="6868E9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CA808E8"/>
    <w:multiLevelType w:val="multilevel"/>
    <w:tmpl w:val="F7CC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D6BDF"/>
    <w:multiLevelType w:val="hybridMultilevel"/>
    <w:tmpl w:val="2BA0DF8C"/>
    <w:lvl w:ilvl="0" w:tplc="A55072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41AF0"/>
    <w:multiLevelType w:val="singleLevel"/>
    <w:tmpl w:val="CB143A5C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8" w15:restartNumberingAfterBreak="0">
    <w:nsid w:val="21DC3B0D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B0F57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0824CF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5AF"/>
    <w:multiLevelType w:val="hybridMultilevel"/>
    <w:tmpl w:val="13A88AC0"/>
    <w:lvl w:ilvl="0" w:tplc="A162BD7C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714C1"/>
    <w:multiLevelType w:val="singleLevel"/>
    <w:tmpl w:val="E56869A8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13" w15:restartNumberingAfterBreak="0">
    <w:nsid w:val="4243441C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5722B"/>
    <w:multiLevelType w:val="hybridMultilevel"/>
    <w:tmpl w:val="560ED7AC"/>
    <w:lvl w:ilvl="0" w:tplc="B8E0DF9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D0F58"/>
    <w:multiLevelType w:val="multilevel"/>
    <w:tmpl w:val="2BA0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B26E5"/>
    <w:multiLevelType w:val="hybridMultilevel"/>
    <w:tmpl w:val="A600DB8E"/>
    <w:lvl w:ilvl="0" w:tplc="76A4EF9E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743C0"/>
    <w:multiLevelType w:val="hybridMultilevel"/>
    <w:tmpl w:val="A3D2609A"/>
    <w:lvl w:ilvl="0" w:tplc="19006B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CE7E67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A3C71"/>
    <w:multiLevelType w:val="hybridMultilevel"/>
    <w:tmpl w:val="0EF41550"/>
    <w:lvl w:ilvl="0" w:tplc="8188A5D4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C1096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0" w15:restartNumberingAfterBreak="0">
    <w:nsid w:val="55567E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E3B55EF"/>
    <w:multiLevelType w:val="hybridMultilevel"/>
    <w:tmpl w:val="10A6FDDC"/>
    <w:lvl w:ilvl="0" w:tplc="338854EE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7E63B8"/>
    <w:multiLevelType w:val="singleLevel"/>
    <w:tmpl w:val="AB44D226"/>
    <w:lvl w:ilvl="0">
      <w:numFmt w:val="none"/>
      <w:lvlText w:val="b)"/>
      <w:legacy w:legacy="1" w:legacySpace="0" w:legacyIndent="576"/>
      <w:lvlJc w:val="left"/>
      <w:pPr>
        <w:ind w:left="576" w:hanging="576"/>
      </w:pPr>
    </w:lvl>
  </w:abstractNum>
  <w:abstractNum w:abstractNumId="23" w15:restartNumberingAfterBreak="0">
    <w:nsid w:val="653C6B01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4" w15:restartNumberingAfterBreak="0">
    <w:nsid w:val="6AAC1461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3502E"/>
    <w:multiLevelType w:val="multilevel"/>
    <w:tmpl w:val="A600D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3276E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7" w15:restartNumberingAfterBreak="0">
    <w:nsid w:val="776E7EFD"/>
    <w:multiLevelType w:val="hybridMultilevel"/>
    <w:tmpl w:val="17E86E9E"/>
    <w:lvl w:ilvl="0" w:tplc="55B8FE0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E65E1D"/>
    <w:multiLevelType w:val="singleLevel"/>
    <w:tmpl w:val="5B5A22C0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29" w15:restartNumberingAfterBreak="0">
    <w:nsid w:val="7AF43018"/>
    <w:multiLevelType w:val="singleLevel"/>
    <w:tmpl w:val="A922320A"/>
    <w:lvl w:ilvl="0">
      <w:start w:val="2"/>
      <w:numFmt w:val="decimal"/>
      <w:lvlText w:val="(%1)"/>
      <w:legacy w:legacy="1" w:legacySpace="0" w:legacyIndent="576"/>
      <w:lvlJc w:val="left"/>
      <w:pPr>
        <w:ind w:left="1152" w:hanging="576"/>
      </w:pPr>
      <w:rPr>
        <w:rFonts w:ascii="Times New Roman" w:hAnsi="Times New Roman" w:hint="default"/>
      </w:rPr>
    </w:lvl>
  </w:abstractNum>
  <w:abstractNum w:abstractNumId="30" w15:restartNumberingAfterBreak="0">
    <w:nsid w:val="7E6251E7"/>
    <w:multiLevelType w:val="singleLevel"/>
    <w:tmpl w:val="A614FB00"/>
    <w:lvl w:ilvl="0">
      <w:start w:val="1"/>
      <w:numFmt w:val="decimal"/>
      <w:lvlText w:val="(%1)"/>
      <w:legacy w:legacy="1" w:legacySpace="0" w:legacyIndent="576"/>
      <w:lvlJc w:val="left"/>
      <w:pPr>
        <w:ind w:left="1152" w:hanging="576"/>
      </w:pPr>
      <w:rPr>
        <w:rFonts w:ascii="Times New Roman" w:hAnsi="Times New Roman" w:hint="default"/>
      </w:rPr>
    </w:lvl>
  </w:abstractNum>
  <w:abstractNum w:abstractNumId="31" w15:restartNumberingAfterBreak="0">
    <w:nsid w:val="7EFB2CE0"/>
    <w:multiLevelType w:val="singleLevel"/>
    <w:tmpl w:val="36DE58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EFC635C"/>
    <w:multiLevelType w:val="singleLevel"/>
    <w:tmpl w:val="890E5AF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</w:rPr>
    </w:lvl>
  </w:abstractNum>
  <w:num w:numId="1">
    <w:abstractNumId w:val="2"/>
  </w:num>
  <w:num w:numId="2">
    <w:abstractNumId w:val="31"/>
  </w:num>
  <w:num w:numId="3">
    <w:abstractNumId w:val="32"/>
  </w:num>
  <w:num w:numId="4">
    <w:abstractNumId w:val="26"/>
  </w:num>
  <w:num w:numId="5">
    <w:abstractNumId w:val="23"/>
  </w:num>
  <w:num w:numId="6">
    <w:abstractNumId w:val="28"/>
  </w:num>
  <w:num w:numId="7">
    <w:abstractNumId w:val="20"/>
  </w:num>
  <w:num w:numId="8">
    <w:abstractNumId w:val="7"/>
  </w:num>
  <w:num w:numId="9">
    <w:abstractNumId w:val="4"/>
  </w:num>
  <w:num w:numId="10">
    <w:abstractNumId w:val="30"/>
  </w:num>
  <w:num w:numId="11">
    <w:abstractNumId w:val="29"/>
  </w:num>
  <w:num w:numId="12">
    <w:abstractNumId w:val="27"/>
  </w:num>
  <w:num w:numId="13">
    <w:abstractNumId w:val="3"/>
  </w:num>
  <w:num w:numId="14">
    <w:abstractNumId w:val="0"/>
  </w:num>
  <w:num w:numId="15">
    <w:abstractNumId w:val="22"/>
  </w:num>
  <w:num w:numId="16">
    <w:abstractNumId w:val="21"/>
  </w:num>
  <w:num w:numId="17">
    <w:abstractNumId w:val="6"/>
  </w:num>
  <w:num w:numId="18">
    <w:abstractNumId w:val="16"/>
  </w:num>
  <w:num w:numId="19">
    <w:abstractNumId w:val="1"/>
  </w:num>
  <w:num w:numId="20">
    <w:abstractNumId w:val="8"/>
  </w:num>
  <w:num w:numId="21">
    <w:abstractNumId w:val="9"/>
  </w:num>
  <w:num w:numId="22">
    <w:abstractNumId w:val="15"/>
  </w:num>
  <w:num w:numId="23">
    <w:abstractNumId w:val="14"/>
  </w:num>
  <w:num w:numId="24">
    <w:abstractNumId w:val="25"/>
  </w:num>
  <w:num w:numId="25">
    <w:abstractNumId w:val="11"/>
  </w:num>
  <w:num w:numId="26">
    <w:abstractNumId w:val="13"/>
  </w:num>
  <w:num w:numId="27">
    <w:abstractNumId w:val="10"/>
  </w:num>
  <w:num w:numId="28">
    <w:abstractNumId w:val="24"/>
  </w:num>
  <w:num w:numId="29">
    <w:abstractNumId w:val="5"/>
  </w:num>
  <w:num w:numId="30">
    <w:abstractNumId w:val="18"/>
  </w:num>
  <w:num w:numId="31">
    <w:abstractNumId w:val="17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2F"/>
    <w:rsid w:val="00003ECE"/>
    <w:rsid w:val="00016247"/>
    <w:rsid w:val="00020AEA"/>
    <w:rsid w:val="00027121"/>
    <w:rsid w:val="00033D71"/>
    <w:rsid w:val="0004600A"/>
    <w:rsid w:val="00060E5A"/>
    <w:rsid w:val="00075988"/>
    <w:rsid w:val="00081E53"/>
    <w:rsid w:val="00082BC4"/>
    <w:rsid w:val="0008312F"/>
    <w:rsid w:val="00087382"/>
    <w:rsid w:val="00096AAB"/>
    <w:rsid w:val="00097AFD"/>
    <w:rsid w:val="000C386C"/>
    <w:rsid w:val="000D2655"/>
    <w:rsid w:val="000D5BF2"/>
    <w:rsid w:val="000E2D42"/>
    <w:rsid w:val="000E4F4B"/>
    <w:rsid w:val="000F4CDC"/>
    <w:rsid w:val="000F72F7"/>
    <w:rsid w:val="00103F2F"/>
    <w:rsid w:val="00111E7B"/>
    <w:rsid w:val="00116F5F"/>
    <w:rsid w:val="00122C78"/>
    <w:rsid w:val="001272EE"/>
    <w:rsid w:val="00165495"/>
    <w:rsid w:val="00181A4F"/>
    <w:rsid w:val="00183607"/>
    <w:rsid w:val="00193784"/>
    <w:rsid w:val="001A0DAC"/>
    <w:rsid w:val="001B0264"/>
    <w:rsid w:val="001C57C0"/>
    <w:rsid w:val="001D3E3B"/>
    <w:rsid w:val="001E320B"/>
    <w:rsid w:val="001E3CD4"/>
    <w:rsid w:val="001F3A00"/>
    <w:rsid w:val="00201265"/>
    <w:rsid w:val="002024F5"/>
    <w:rsid w:val="00204FAC"/>
    <w:rsid w:val="002221B6"/>
    <w:rsid w:val="0029738C"/>
    <w:rsid w:val="002979F8"/>
    <w:rsid w:val="002A1C5A"/>
    <w:rsid w:val="002A5622"/>
    <w:rsid w:val="002B39A7"/>
    <w:rsid w:val="002C5D40"/>
    <w:rsid w:val="002D0587"/>
    <w:rsid w:val="002E19F4"/>
    <w:rsid w:val="002E1BC5"/>
    <w:rsid w:val="002E1EB4"/>
    <w:rsid w:val="002F446C"/>
    <w:rsid w:val="00300AB9"/>
    <w:rsid w:val="0031430F"/>
    <w:rsid w:val="003172DC"/>
    <w:rsid w:val="00317B9F"/>
    <w:rsid w:val="00321FDE"/>
    <w:rsid w:val="003334C0"/>
    <w:rsid w:val="00333F53"/>
    <w:rsid w:val="00386B29"/>
    <w:rsid w:val="00391779"/>
    <w:rsid w:val="00397048"/>
    <w:rsid w:val="003A4221"/>
    <w:rsid w:val="003B1D1F"/>
    <w:rsid w:val="003B7B39"/>
    <w:rsid w:val="003F000D"/>
    <w:rsid w:val="003F2355"/>
    <w:rsid w:val="003F4DE4"/>
    <w:rsid w:val="00402865"/>
    <w:rsid w:val="004250A5"/>
    <w:rsid w:val="004339F2"/>
    <w:rsid w:val="00464E85"/>
    <w:rsid w:val="004719C9"/>
    <w:rsid w:val="004748B8"/>
    <w:rsid w:val="00476F0C"/>
    <w:rsid w:val="0048209D"/>
    <w:rsid w:val="00483EB1"/>
    <w:rsid w:val="004958FA"/>
    <w:rsid w:val="004A0803"/>
    <w:rsid w:val="004A51EA"/>
    <w:rsid w:val="004A69D2"/>
    <w:rsid w:val="004A70B8"/>
    <w:rsid w:val="004B0FA4"/>
    <w:rsid w:val="004D0FC7"/>
    <w:rsid w:val="004D231C"/>
    <w:rsid w:val="004D6BBF"/>
    <w:rsid w:val="005334BE"/>
    <w:rsid w:val="00552599"/>
    <w:rsid w:val="005543DC"/>
    <w:rsid w:val="00555C1B"/>
    <w:rsid w:val="00561830"/>
    <w:rsid w:val="005636FB"/>
    <w:rsid w:val="00570AC0"/>
    <w:rsid w:val="00586637"/>
    <w:rsid w:val="0059119E"/>
    <w:rsid w:val="00595127"/>
    <w:rsid w:val="00595F4D"/>
    <w:rsid w:val="005A1681"/>
    <w:rsid w:val="005A5200"/>
    <w:rsid w:val="005B5DC1"/>
    <w:rsid w:val="005B6C0A"/>
    <w:rsid w:val="005C3C75"/>
    <w:rsid w:val="005E21E4"/>
    <w:rsid w:val="005E2293"/>
    <w:rsid w:val="005E2841"/>
    <w:rsid w:val="005E40D5"/>
    <w:rsid w:val="005E6B37"/>
    <w:rsid w:val="0061271D"/>
    <w:rsid w:val="00645A15"/>
    <w:rsid w:val="00647B96"/>
    <w:rsid w:val="00666B08"/>
    <w:rsid w:val="00680F9C"/>
    <w:rsid w:val="00690F27"/>
    <w:rsid w:val="00694445"/>
    <w:rsid w:val="006A0786"/>
    <w:rsid w:val="006A5D43"/>
    <w:rsid w:val="006B2585"/>
    <w:rsid w:val="006B3C06"/>
    <w:rsid w:val="006C09EA"/>
    <w:rsid w:val="006E6F54"/>
    <w:rsid w:val="00700BE9"/>
    <w:rsid w:val="00707629"/>
    <w:rsid w:val="00707F63"/>
    <w:rsid w:val="007257D8"/>
    <w:rsid w:val="007369FF"/>
    <w:rsid w:val="0074080C"/>
    <w:rsid w:val="00744B21"/>
    <w:rsid w:val="00745054"/>
    <w:rsid w:val="00751290"/>
    <w:rsid w:val="00761894"/>
    <w:rsid w:val="00776E6B"/>
    <w:rsid w:val="0078461D"/>
    <w:rsid w:val="007925B2"/>
    <w:rsid w:val="00797640"/>
    <w:rsid w:val="007B1AE6"/>
    <w:rsid w:val="007B380B"/>
    <w:rsid w:val="007B4634"/>
    <w:rsid w:val="007B6ACA"/>
    <w:rsid w:val="007E01A9"/>
    <w:rsid w:val="007E01C3"/>
    <w:rsid w:val="007E5378"/>
    <w:rsid w:val="007F0961"/>
    <w:rsid w:val="007F5370"/>
    <w:rsid w:val="007F54CA"/>
    <w:rsid w:val="007F70EC"/>
    <w:rsid w:val="00802E5C"/>
    <w:rsid w:val="00806BAC"/>
    <w:rsid w:val="00824823"/>
    <w:rsid w:val="00835249"/>
    <w:rsid w:val="0084209C"/>
    <w:rsid w:val="008420CC"/>
    <w:rsid w:val="00843BBB"/>
    <w:rsid w:val="0084501A"/>
    <w:rsid w:val="008463CC"/>
    <w:rsid w:val="00851E86"/>
    <w:rsid w:val="00860863"/>
    <w:rsid w:val="00870D7C"/>
    <w:rsid w:val="00873C15"/>
    <w:rsid w:val="0088499C"/>
    <w:rsid w:val="0088598C"/>
    <w:rsid w:val="0089160C"/>
    <w:rsid w:val="008B01B3"/>
    <w:rsid w:val="008B15E9"/>
    <w:rsid w:val="008C3C5A"/>
    <w:rsid w:val="008C4D85"/>
    <w:rsid w:val="008E446E"/>
    <w:rsid w:val="00903AC3"/>
    <w:rsid w:val="00903E81"/>
    <w:rsid w:val="00925094"/>
    <w:rsid w:val="0092608C"/>
    <w:rsid w:val="0093189A"/>
    <w:rsid w:val="00945E80"/>
    <w:rsid w:val="009542B0"/>
    <w:rsid w:val="00955513"/>
    <w:rsid w:val="00983200"/>
    <w:rsid w:val="009B0438"/>
    <w:rsid w:val="009B07E8"/>
    <w:rsid w:val="009B1577"/>
    <w:rsid w:val="009C7548"/>
    <w:rsid w:val="009D3BBD"/>
    <w:rsid w:val="009F01D2"/>
    <w:rsid w:val="00A01E77"/>
    <w:rsid w:val="00A14717"/>
    <w:rsid w:val="00A1492C"/>
    <w:rsid w:val="00A30E04"/>
    <w:rsid w:val="00A362ED"/>
    <w:rsid w:val="00A3768A"/>
    <w:rsid w:val="00A417F2"/>
    <w:rsid w:val="00A436A7"/>
    <w:rsid w:val="00A64CEB"/>
    <w:rsid w:val="00A8335F"/>
    <w:rsid w:val="00A848AC"/>
    <w:rsid w:val="00AA1928"/>
    <w:rsid w:val="00AA193E"/>
    <w:rsid w:val="00AA50A2"/>
    <w:rsid w:val="00AB5F72"/>
    <w:rsid w:val="00AB5FA4"/>
    <w:rsid w:val="00AB6585"/>
    <w:rsid w:val="00AB7267"/>
    <w:rsid w:val="00AD18EB"/>
    <w:rsid w:val="00AE287D"/>
    <w:rsid w:val="00AF4226"/>
    <w:rsid w:val="00B01194"/>
    <w:rsid w:val="00B055B8"/>
    <w:rsid w:val="00B05BCC"/>
    <w:rsid w:val="00B217B3"/>
    <w:rsid w:val="00B23749"/>
    <w:rsid w:val="00B244E6"/>
    <w:rsid w:val="00B50C58"/>
    <w:rsid w:val="00B61B15"/>
    <w:rsid w:val="00B644EB"/>
    <w:rsid w:val="00B737AE"/>
    <w:rsid w:val="00BA0D65"/>
    <w:rsid w:val="00BA2DFC"/>
    <w:rsid w:val="00BA6458"/>
    <w:rsid w:val="00BA7CCD"/>
    <w:rsid w:val="00BB5CD2"/>
    <w:rsid w:val="00BD2A3A"/>
    <w:rsid w:val="00BD44D0"/>
    <w:rsid w:val="00BD772A"/>
    <w:rsid w:val="00BE15E1"/>
    <w:rsid w:val="00BE4BAE"/>
    <w:rsid w:val="00BF0804"/>
    <w:rsid w:val="00BF2065"/>
    <w:rsid w:val="00C104E2"/>
    <w:rsid w:val="00C1128C"/>
    <w:rsid w:val="00C144CD"/>
    <w:rsid w:val="00C34538"/>
    <w:rsid w:val="00C42968"/>
    <w:rsid w:val="00C42B78"/>
    <w:rsid w:val="00C54F1F"/>
    <w:rsid w:val="00C67E17"/>
    <w:rsid w:val="00C82E55"/>
    <w:rsid w:val="00CA27B4"/>
    <w:rsid w:val="00CA2B88"/>
    <w:rsid w:val="00CA7FC1"/>
    <w:rsid w:val="00CD636E"/>
    <w:rsid w:val="00CE4C72"/>
    <w:rsid w:val="00D034F9"/>
    <w:rsid w:val="00D136C9"/>
    <w:rsid w:val="00D328A3"/>
    <w:rsid w:val="00D441C7"/>
    <w:rsid w:val="00D629C8"/>
    <w:rsid w:val="00D63D20"/>
    <w:rsid w:val="00D673A8"/>
    <w:rsid w:val="00D67CB0"/>
    <w:rsid w:val="00D73824"/>
    <w:rsid w:val="00D84D8E"/>
    <w:rsid w:val="00D86E61"/>
    <w:rsid w:val="00D96268"/>
    <w:rsid w:val="00DA18E1"/>
    <w:rsid w:val="00DA3B8A"/>
    <w:rsid w:val="00DB0250"/>
    <w:rsid w:val="00DC48F5"/>
    <w:rsid w:val="00DC7F76"/>
    <w:rsid w:val="00DE627B"/>
    <w:rsid w:val="00DF15E2"/>
    <w:rsid w:val="00E019F9"/>
    <w:rsid w:val="00E06D45"/>
    <w:rsid w:val="00E0756F"/>
    <w:rsid w:val="00E10711"/>
    <w:rsid w:val="00E1166B"/>
    <w:rsid w:val="00E139F9"/>
    <w:rsid w:val="00E20595"/>
    <w:rsid w:val="00E2314A"/>
    <w:rsid w:val="00E32811"/>
    <w:rsid w:val="00E34D86"/>
    <w:rsid w:val="00E35E44"/>
    <w:rsid w:val="00E4158B"/>
    <w:rsid w:val="00E82BBF"/>
    <w:rsid w:val="00E97375"/>
    <w:rsid w:val="00EA7740"/>
    <w:rsid w:val="00EB4B3E"/>
    <w:rsid w:val="00EB629C"/>
    <w:rsid w:val="00EE00F7"/>
    <w:rsid w:val="00EE47B5"/>
    <w:rsid w:val="00EF52CC"/>
    <w:rsid w:val="00F00C68"/>
    <w:rsid w:val="00F21170"/>
    <w:rsid w:val="00F30B08"/>
    <w:rsid w:val="00F42A5F"/>
    <w:rsid w:val="00F46570"/>
    <w:rsid w:val="00F602E7"/>
    <w:rsid w:val="00F761CC"/>
    <w:rsid w:val="00F854F7"/>
    <w:rsid w:val="00F94967"/>
    <w:rsid w:val="00FA21EE"/>
    <w:rsid w:val="00FA29F0"/>
    <w:rsid w:val="00FA4F16"/>
    <w:rsid w:val="00FD325A"/>
    <w:rsid w:val="00FD7E70"/>
    <w:rsid w:val="00FE014D"/>
    <w:rsid w:val="00FE7DB3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A6A2F"/>
  <w15:docId w15:val="{06BF3C4B-CA72-4668-93ED-5A63AA7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customStyle="1" w:styleId="WfxFaxNum">
    <w:name w:val="WfxFaxNum"/>
    <w:basedOn w:val="Normal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76"/>
      </w:tabs>
      <w:ind w:left="576"/>
    </w:pPr>
    <w:rPr>
      <w:sz w:val="24"/>
    </w:rPr>
  </w:style>
  <w:style w:type="character" w:customStyle="1" w:styleId="InitialStyle">
    <w:name w:val="InitialStyle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Text1">
    <w:name w:val="Default Text:1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9B07E8"/>
    <w:rPr>
      <w:rFonts w:ascii="Tahoma" w:hAnsi="Tahoma" w:cs="Tahoma"/>
      <w:sz w:val="16"/>
      <w:szCs w:val="16"/>
    </w:rPr>
  </w:style>
  <w:style w:type="character" w:styleId="Hyperlink">
    <w:name w:val="Hyperlink"/>
    <w:rsid w:val="00843BBB"/>
    <w:rPr>
      <w:color w:val="0000FF"/>
      <w:u w:val="single"/>
    </w:rPr>
  </w:style>
  <w:style w:type="paragraph" w:styleId="MessageHeader">
    <w:name w:val="Message Header"/>
    <w:basedOn w:val="BodyText"/>
    <w:link w:val="MessageHeaderChar"/>
    <w:rsid w:val="00E1166B"/>
    <w:pPr>
      <w:keepLines/>
      <w:spacing w:line="180" w:lineRule="atLeast"/>
      <w:ind w:left="1555" w:hanging="720"/>
    </w:pPr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E1166B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E1166B"/>
    <w:pPr>
      <w:spacing w:before="220"/>
    </w:pPr>
  </w:style>
  <w:style w:type="character" w:customStyle="1" w:styleId="MessageHeaderLabel">
    <w:name w:val="Message Header Label"/>
    <w:rsid w:val="00E1166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E1166B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E116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166B"/>
  </w:style>
  <w:style w:type="paragraph" w:customStyle="1" w:styleId="DocumentLabel">
    <w:name w:val="Document Label"/>
    <w:basedOn w:val="Normal"/>
    <w:next w:val="Normal"/>
    <w:rsid w:val="00E1166B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character" w:customStyle="1" w:styleId="FooterChar">
    <w:name w:val="Footer Char"/>
    <w:basedOn w:val="DefaultParagraphFont"/>
    <w:link w:val="Footer"/>
    <w:uiPriority w:val="99"/>
    <w:rsid w:val="002A5622"/>
  </w:style>
  <w:style w:type="character" w:styleId="UnresolvedMention">
    <w:name w:val="Unresolved Mention"/>
    <w:basedOn w:val="DefaultParagraphFont"/>
    <w:uiPriority w:val="99"/>
    <w:semiHidden/>
    <w:unhideWhenUsed/>
    <w:rsid w:val="0008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woodma.gov/planni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tmalone@townhall.westwood.ma.us" TargetMode="External"/><Relationship Id="rId2" Type="http://schemas.openxmlformats.org/officeDocument/2006/relationships/hyperlink" Target="mailto:nloughnane@townhall.westwood.ma.u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lone\Desktop\Property%20Owner%20Authorization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Property Owner AuthorizationREV</Template>
  <TotalTime>23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WESTWOOD</vt:lpstr>
    </vt:vector>
  </TitlesOfParts>
  <Company>Town of Westwood</Company>
  <LinksUpToDate>false</LinksUpToDate>
  <CharactersWithSpaces>1999</CharactersWithSpaces>
  <SharedDoc>false</SharedDoc>
  <HLinks>
    <vt:vector size="18" baseType="variant"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>http://www.westwoodma.gov/planning</vt:lpwstr>
      </vt:variant>
      <vt:variant>
        <vt:lpwstr/>
      </vt:variant>
      <vt:variant>
        <vt:i4>6357067</vt:i4>
      </vt:variant>
      <vt:variant>
        <vt:i4>9</vt:i4>
      </vt:variant>
      <vt:variant>
        <vt:i4>0</vt:i4>
      </vt:variant>
      <vt:variant>
        <vt:i4>5</vt:i4>
      </vt:variant>
      <vt:variant>
        <vt:lpwstr>mailto:kflynn@townhall.westwood.ma.us</vt:lpwstr>
      </vt:variant>
      <vt:variant>
        <vt:lpwstr/>
      </vt:variant>
      <vt:variant>
        <vt:i4>6750284</vt:i4>
      </vt:variant>
      <vt:variant>
        <vt:i4>6</vt:i4>
      </vt:variant>
      <vt:variant>
        <vt:i4>0</vt:i4>
      </vt:variant>
      <vt:variant>
        <vt:i4>5</vt:i4>
      </vt:variant>
      <vt:variant>
        <vt:lpwstr>mailto:amccabe@townhall.westwood.ma.us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WESTWOOD</dc:title>
  <dc:creator>Tiana Malone</dc:creator>
  <cp:lastModifiedBy>Tiana Malone</cp:lastModifiedBy>
  <cp:revision>2</cp:revision>
  <cp:lastPrinted>2013-05-29T15:23:00Z</cp:lastPrinted>
  <dcterms:created xsi:type="dcterms:W3CDTF">2022-09-13T21:48:00Z</dcterms:created>
  <dcterms:modified xsi:type="dcterms:W3CDTF">2022-09-13T22:35:00Z</dcterms:modified>
</cp:coreProperties>
</file>