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475E0" w14:textId="77777777" w:rsidR="00261594" w:rsidRDefault="00261594" w:rsidP="00261594">
      <w:pPr>
        <w:pStyle w:val="DefaultText"/>
      </w:pPr>
    </w:p>
    <w:tbl>
      <w:tblPr>
        <w:tblW w:w="10266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2508"/>
        <w:gridCol w:w="2616"/>
        <w:gridCol w:w="2628"/>
      </w:tblGrid>
      <w:tr w:rsidR="00DD7395" w:rsidRPr="00F0064B" w14:paraId="4929ED03" w14:textId="77777777" w:rsidTr="00860BC8">
        <w:trPr>
          <w:trHeight w:val="953"/>
        </w:trPr>
        <w:tc>
          <w:tcPr>
            <w:tcW w:w="2514" w:type="dxa"/>
            <w:shd w:val="clear" w:color="auto" w:fill="C6D9F1" w:themeFill="text2" w:themeFillTint="33"/>
            <w:vAlign w:val="bottom"/>
          </w:tcPr>
          <w:p w14:paraId="0BFAF8BB" w14:textId="77777777" w:rsidR="00DD7395" w:rsidRPr="00F0064B" w:rsidRDefault="00DD7395" w:rsidP="00B957E5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</w:rPr>
            </w:pPr>
            <w:r>
              <w:rPr>
                <w:rFonts w:eastAsia="Batang"/>
                <w:b/>
                <w:sz w:val="24"/>
                <w:szCs w:val="24"/>
              </w:rPr>
              <w:t>Meeting Date</w:t>
            </w:r>
          </w:p>
          <w:p w14:paraId="3624D60E" w14:textId="77777777" w:rsidR="00DD7395" w:rsidRPr="00F0064B" w:rsidRDefault="00DD7395" w:rsidP="00B957E5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 w:rsidRPr="00F0064B">
              <w:rPr>
                <w:rFonts w:eastAsia="Batang"/>
                <w:b/>
                <w:sz w:val="24"/>
                <w:szCs w:val="24"/>
              </w:rPr>
              <w:t>Wednesdays at 7:00PM</w:t>
            </w:r>
          </w:p>
        </w:tc>
        <w:tc>
          <w:tcPr>
            <w:tcW w:w="2508" w:type="dxa"/>
            <w:shd w:val="clear" w:color="auto" w:fill="C6D9F1" w:themeFill="text2" w:themeFillTint="33"/>
          </w:tcPr>
          <w:p w14:paraId="056ED7BE" w14:textId="77777777" w:rsidR="006E1805" w:rsidRDefault="006E1805" w:rsidP="00B957E5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</w:p>
          <w:p w14:paraId="7A85C738" w14:textId="2A9A8862" w:rsidR="00DD7395" w:rsidRPr="006F2B4D" w:rsidRDefault="006E1805" w:rsidP="00B957E5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 xml:space="preserve">Meeting Location </w:t>
            </w:r>
          </w:p>
        </w:tc>
        <w:tc>
          <w:tcPr>
            <w:tcW w:w="2616" w:type="dxa"/>
            <w:shd w:val="clear" w:color="auto" w:fill="C6D9F1" w:themeFill="text2" w:themeFillTint="33"/>
            <w:vAlign w:val="bottom"/>
          </w:tcPr>
          <w:p w14:paraId="1A27AB1A" w14:textId="77777777" w:rsidR="006E1805" w:rsidRDefault="006E1805" w:rsidP="00B957E5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</w:p>
          <w:p w14:paraId="7938AD4C" w14:textId="08575A16" w:rsidR="00DD7395" w:rsidRPr="00B957E5" w:rsidRDefault="00DD7395" w:rsidP="00B957E5">
            <w:pPr>
              <w:spacing w:line="276" w:lineRule="auto"/>
              <w:jc w:val="center"/>
              <w:rPr>
                <w:rFonts w:eastAsia="Batang"/>
                <w:b/>
                <w:sz w:val="16"/>
                <w:szCs w:val="16"/>
              </w:rPr>
            </w:pPr>
            <w:r>
              <w:rPr>
                <w:rFonts w:eastAsia="Batang"/>
                <w:b/>
                <w:sz w:val="24"/>
                <w:szCs w:val="24"/>
              </w:rPr>
              <w:t>Application Filing Deadline</w:t>
            </w:r>
            <w:r w:rsidR="009E3E61">
              <w:rPr>
                <w:rFonts w:eastAsia="Batang"/>
                <w:b/>
                <w:sz w:val="24"/>
                <w:szCs w:val="24"/>
              </w:rPr>
              <w:t>: 1 pm</w:t>
            </w:r>
          </w:p>
          <w:p w14:paraId="0E5D237D" w14:textId="5BFB2D18" w:rsidR="00DD7395" w:rsidRPr="00F0064B" w:rsidRDefault="00DD7395" w:rsidP="00B957E5">
            <w:pPr>
              <w:spacing w:line="276" w:lineRule="auto"/>
              <w:jc w:val="center"/>
              <w:rPr>
                <w:rFonts w:eastAsia="Batang"/>
                <w:b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C6D9F1" w:themeFill="text2" w:themeFillTint="33"/>
          </w:tcPr>
          <w:p w14:paraId="502B5363" w14:textId="77777777" w:rsidR="006E1805" w:rsidRDefault="006E1805" w:rsidP="00893DE4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</w:p>
          <w:p w14:paraId="26273506" w14:textId="7EDBC541" w:rsidR="00DD7395" w:rsidRDefault="00DD7395" w:rsidP="00893DE4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 xml:space="preserve">Advertisement Dates in </w:t>
            </w:r>
            <w:r w:rsidR="00860BC8">
              <w:rPr>
                <w:rFonts w:eastAsia="Batang"/>
                <w:b/>
                <w:sz w:val="24"/>
                <w:szCs w:val="24"/>
              </w:rPr>
              <w:t>Transcript &amp; Bulletin</w:t>
            </w:r>
            <w:r w:rsidR="00860BC8">
              <w:rPr>
                <w:rFonts w:eastAsia="Batang"/>
                <w:b/>
                <w:sz w:val="24"/>
                <w:szCs w:val="24"/>
              </w:rPr>
              <w:br/>
            </w:r>
          </w:p>
        </w:tc>
      </w:tr>
      <w:tr w:rsidR="00DD7395" w:rsidRPr="005E0E8B" w14:paraId="16B5C892" w14:textId="77777777" w:rsidTr="00860BC8">
        <w:trPr>
          <w:trHeight w:val="683"/>
        </w:trPr>
        <w:tc>
          <w:tcPr>
            <w:tcW w:w="2514" w:type="dxa"/>
            <w:shd w:val="clear" w:color="auto" w:fill="auto"/>
            <w:vAlign w:val="bottom"/>
          </w:tcPr>
          <w:p w14:paraId="68767104" w14:textId="77777777" w:rsidR="00DD7395" w:rsidRPr="005E0E8B" w:rsidRDefault="00C505A1" w:rsidP="00192018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 xml:space="preserve">January </w:t>
            </w:r>
            <w:r w:rsidR="0099738C">
              <w:rPr>
                <w:rFonts w:eastAsia="Batang"/>
                <w:b/>
                <w:sz w:val="24"/>
                <w:szCs w:val="24"/>
              </w:rPr>
              <w:t>19</w:t>
            </w:r>
          </w:p>
        </w:tc>
        <w:tc>
          <w:tcPr>
            <w:tcW w:w="2508" w:type="dxa"/>
          </w:tcPr>
          <w:p w14:paraId="139AED38" w14:textId="77777777" w:rsidR="00826290" w:rsidRDefault="00826290" w:rsidP="00204936">
            <w:pPr>
              <w:spacing w:line="276" w:lineRule="auto"/>
              <w:rPr>
                <w:rFonts w:eastAsia="Batang"/>
                <w:sz w:val="24"/>
                <w:szCs w:val="24"/>
              </w:rPr>
            </w:pPr>
          </w:p>
          <w:p w14:paraId="22DA99FF" w14:textId="45922B7B" w:rsidR="00DD7395" w:rsidRPr="005E0E8B" w:rsidRDefault="00204936" w:rsidP="00204936">
            <w:pPr>
              <w:spacing w:line="276" w:lineRule="auto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Remote Participation</w:t>
            </w:r>
          </w:p>
        </w:tc>
        <w:tc>
          <w:tcPr>
            <w:tcW w:w="2616" w:type="dxa"/>
            <w:shd w:val="clear" w:color="auto" w:fill="auto"/>
            <w:vAlign w:val="bottom"/>
          </w:tcPr>
          <w:p w14:paraId="3752828F" w14:textId="7288D9D7" w:rsidR="00DD7395" w:rsidRPr="005E0E8B" w:rsidRDefault="009E3E61" w:rsidP="00043C51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December </w:t>
            </w:r>
            <w:r w:rsidR="00043C51">
              <w:rPr>
                <w:rFonts w:eastAsia="Batang"/>
                <w:sz w:val="24"/>
                <w:szCs w:val="24"/>
              </w:rPr>
              <w:t>21</w:t>
            </w:r>
            <w:bookmarkStart w:id="0" w:name="_GoBack"/>
            <w:bookmarkEnd w:id="0"/>
            <w:r w:rsidR="00CE289A">
              <w:rPr>
                <w:rFonts w:eastAsia="Batang"/>
                <w:sz w:val="24"/>
                <w:szCs w:val="24"/>
              </w:rPr>
              <w:t>, 2021</w:t>
            </w:r>
          </w:p>
        </w:tc>
        <w:tc>
          <w:tcPr>
            <w:tcW w:w="2628" w:type="dxa"/>
          </w:tcPr>
          <w:p w14:paraId="73678741" w14:textId="77777777" w:rsidR="00860BC8" w:rsidRDefault="00C8224A" w:rsidP="00860BC8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December 30, 2021</w:t>
            </w:r>
          </w:p>
          <w:p w14:paraId="65BCCA9D" w14:textId="77777777" w:rsidR="00762FED" w:rsidRDefault="00C8224A" w:rsidP="00860BC8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January 6</w:t>
            </w:r>
            <w:r w:rsidR="00762FED">
              <w:rPr>
                <w:rFonts w:eastAsia="Batang"/>
                <w:sz w:val="24"/>
                <w:szCs w:val="24"/>
              </w:rPr>
              <w:t>, 202</w:t>
            </w:r>
            <w:r w:rsidR="00E677B5">
              <w:rPr>
                <w:rFonts w:eastAsia="Batang"/>
                <w:sz w:val="24"/>
                <w:szCs w:val="24"/>
              </w:rPr>
              <w:t>2</w:t>
            </w:r>
          </w:p>
        </w:tc>
      </w:tr>
      <w:tr w:rsidR="00204936" w:rsidRPr="005E0E8B" w14:paraId="66A39FEF" w14:textId="77777777" w:rsidTr="00860BC8">
        <w:tc>
          <w:tcPr>
            <w:tcW w:w="2514" w:type="dxa"/>
            <w:shd w:val="clear" w:color="auto" w:fill="auto"/>
            <w:vAlign w:val="bottom"/>
          </w:tcPr>
          <w:p w14:paraId="56DC5338" w14:textId="77777777" w:rsidR="00204936" w:rsidRPr="005E0E8B" w:rsidRDefault="00204936" w:rsidP="00204936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</w:p>
          <w:p w14:paraId="5D715E70" w14:textId="0F4341D1" w:rsidR="00204936" w:rsidRPr="005E0E8B" w:rsidRDefault="00204936" w:rsidP="00CE289A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 xml:space="preserve">February </w:t>
            </w:r>
            <w:r w:rsidR="00CE289A">
              <w:rPr>
                <w:rFonts w:eastAsia="Batang"/>
                <w:b/>
                <w:sz w:val="24"/>
                <w:szCs w:val="24"/>
              </w:rPr>
              <w:t>16</w:t>
            </w:r>
          </w:p>
        </w:tc>
        <w:tc>
          <w:tcPr>
            <w:tcW w:w="2508" w:type="dxa"/>
          </w:tcPr>
          <w:p w14:paraId="2F43B2C7" w14:textId="77777777" w:rsidR="00826290" w:rsidRDefault="00826290" w:rsidP="00204936">
            <w:pPr>
              <w:spacing w:line="276" w:lineRule="auto"/>
              <w:rPr>
                <w:rFonts w:eastAsia="Batang"/>
                <w:sz w:val="24"/>
                <w:szCs w:val="24"/>
              </w:rPr>
            </w:pPr>
          </w:p>
          <w:p w14:paraId="6140D962" w14:textId="398B4786" w:rsidR="00204936" w:rsidRPr="005E0E8B" w:rsidRDefault="00204936" w:rsidP="00204936">
            <w:pPr>
              <w:spacing w:line="276" w:lineRule="auto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Remote Participation</w:t>
            </w:r>
          </w:p>
        </w:tc>
        <w:tc>
          <w:tcPr>
            <w:tcW w:w="2616" w:type="dxa"/>
            <w:shd w:val="clear" w:color="auto" w:fill="auto"/>
            <w:vAlign w:val="bottom"/>
          </w:tcPr>
          <w:p w14:paraId="0FE0779F" w14:textId="237B086A" w:rsidR="00204936" w:rsidRPr="005E0E8B" w:rsidRDefault="009E3E61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January </w:t>
            </w:r>
            <w:r w:rsidR="00CE289A">
              <w:rPr>
                <w:rFonts w:eastAsia="Batang"/>
                <w:sz w:val="24"/>
                <w:szCs w:val="24"/>
              </w:rPr>
              <w:t>14</w:t>
            </w:r>
          </w:p>
        </w:tc>
        <w:tc>
          <w:tcPr>
            <w:tcW w:w="2628" w:type="dxa"/>
          </w:tcPr>
          <w:p w14:paraId="3159BB45" w14:textId="41FE8002" w:rsidR="00204936" w:rsidRDefault="00CE289A" w:rsidP="00204936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January 27</w:t>
            </w:r>
          </w:p>
          <w:p w14:paraId="5A721BDC" w14:textId="5B819ABA" w:rsidR="00762FED" w:rsidRPr="005E0E8B" w:rsidRDefault="00762FED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February </w:t>
            </w:r>
            <w:r w:rsidR="00CE289A">
              <w:rPr>
                <w:rFonts w:eastAsia="Batang"/>
                <w:sz w:val="24"/>
                <w:szCs w:val="24"/>
              </w:rPr>
              <w:t>3</w:t>
            </w:r>
          </w:p>
        </w:tc>
      </w:tr>
      <w:tr w:rsidR="00204936" w:rsidRPr="005E0E8B" w14:paraId="26CC1C40" w14:textId="77777777" w:rsidTr="00860BC8">
        <w:tc>
          <w:tcPr>
            <w:tcW w:w="2514" w:type="dxa"/>
            <w:shd w:val="clear" w:color="auto" w:fill="auto"/>
            <w:vAlign w:val="bottom"/>
          </w:tcPr>
          <w:p w14:paraId="2E3B8BF0" w14:textId="77777777" w:rsidR="00204936" w:rsidRPr="005E0E8B" w:rsidRDefault="00204936" w:rsidP="00204936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</w:p>
          <w:p w14:paraId="3D74302F" w14:textId="77777777" w:rsidR="00204936" w:rsidRPr="005E0E8B" w:rsidRDefault="00204936" w:rsidP="00204936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March 1</w:t>
            </w:r>
            <w:r w:rsidR="0099738C">
              <w:rPr>
                <w:rFonts w:eastAsia="Batang"/>
                <w:b/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14:paraId="30722D24" w14:textId="77777777" w:rsidR="00826290" w:rsidRDefault="00826290" w:rsidP="00204936">
            <w:pPr>
              <w:spacing w:line="276" w:lineRule="auto"/>
              <w:rPr>
                <w:rFonts w:eastAsia="Batang"/>
                <w:sz w:val="24"/>
                <w:szCs w:val="24"/>
              </w:rPr>
            </w:pPr>
          </w:p>
          <w:p w14:paraId="2D69452E" w14:textId="532E40A0" w:rsidR="00204936" w:rsidRPr="005E0E8B" w:rsidRDefault="00204936" w:rsidP="00204936">
            <w:pPr>
              <w:spacing w:line="276" w:lineRule="auto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Remote Participation</w:t>
            </w:r>
          </w:p>
        </w:tc>
        <w:tc>
          <w:tcPr>
            <w:tcW w:w="2616" w:type="dxa"/>
            <w:shd w:val="clear" w:color="auto" w:fill="auto"/>
            <w:vAlign w:val="bottom"/>
          </w:tcPr>
          <w:p w14:paraId="3A8FC1D7" w14:textId="725306FE" w:rsidR="00204936" w:rsidRPr="005E0E8B" w:rsidRDefault="00762FED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February </w:t>
            </w:r>
            <w:r w:rsidR="00CE289A">
              <w:rPr>
                <w:rFonts w:eastAsia="Batang"/>
                <w:sz w:val="24"/>
                <w:szCs w:val="24"/>
              </w:rPr>
              <w:t>14</w:t>
            </w:r>
          </w:p>
        </w:tc>
        <w:tc>
          <w:tcPr>
            <w:tcW w:w="2628" w:type="dxa"/>
          </w:tcPr>
          <w:p w14:paraId="380C1D90" w14:textId="77777777" w:rsidR="00204936" w:rsidRDefault="00C8224A" w:rsidP="00204936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February 24</w:t>
            </w:r>
          </w:p>
          <w:p w14:paraId="43D6E997" w14:textId="77777777" w:rsidR="00762FED" w:rsidRPr="005E0E8B" w:rsidRDefault="00762FED" w:rsidP="00204936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March </w:t>
            </w:r>
            <w:r w:rsidR="00C8224A">
              <w:rPr>
                <w:rFonts w:eastAsia="Batang"/>
                <w:sz w:val="24"/>
                <w:szCs w:val="24"/>
              </w:rPr>
              <w:t>3</w:t>
            </w:r>
          </w:p>
        </w:tc>
      </w:tr>
      <w:tr w:rsidR="00204936" w:rsidRPr="005E0E8B" w14:paraId="47D34DB2" w14:textId="77777777" w:rsidTr="00860BC8">
        <w:tc>
          <w:tcPr>
            <w:tcW w:w="2514" w:type="dxa"/>
            <w:shd w:val="clear" w:color="auto" w:fill="auto"/>
            <w:vAlign w:val="bottom"/>
          </w:tcPr>
          <w:p w14:paraId="7F648748" w14:textId="77777777" w:rsidR="00204936" w:rsidRPr="005E0E8B" w:rsidRDefault="00204936" w:rsidP="00204936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</w:p>
          <w:p w14:paraId="4EA6D2A9" w14:textId="76404464" w:rsidR="00204936" w:rsidRPr="005E0E8B" w:rsidRDefault="0099738C" w:rsidP="00CE289A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 xml:space="preserve">April </w:t>
            </w:r>
            <w:r w:rsidR="00CE289A">
              <w:rPr>
                <w:rFonts w:eastAsia="Batang"/>
                <w:b/>
                <w:sz w:val="24"/>
                <w:szCs w:val="24"/>
              </w:rPr>
              <w:t>27</w:t>
            </w:r>
          </w:p>
        </w:tc>
        <w:tc>
          <w:tcPr>
            <w:tcW w:w="2508" w:type="dxa"/>
          </w:tcPr>
          <w:p w14:paraId="0CD79013" w14:textId="77777777" w:rsidR="00826290" w:rsidRDefault="00826290" w:rsidP="00893DE4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</w:p>
          <w:p w14:paraId="70EC80D2" w14:textId="273A90F3" w:rsidR="00204936" w:rsidRPr="005E0E8B" w:rsidRDefault="00CE289A" w:rsidP="00893DE4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TBD</w:t>
            </w:r>
          </w:p>
        </w:tc>
        <w:tc>
          <w:tcPr>
            <w:tcW w:w="2616" w:type="dxa"/>
            <w:shd w:val="clear" w:color="auto" w:fill="auto"/>
            <w:vAlign w:val="bottom"/>
          </w:tcPr>
          <w:p w14:paraId="3C16F9EA" w14:textId="00ABE6C0" w:rsidR="00204936" w:rsidRPr="005E0E8B" w:rsidRDefault="00CE289A" w:rsidP="00204936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April 4</w:t>
            </w:r>
          </w:p>
        </w:tc>
        <w:tc>
          <w:tcPr>
            <w:tcW w:w="2628" w:type="dxa"/>
          </w:tcPr>
          <w:p w14:paraId="587E6923" w14:textId="5DC00893" w:rsidR="00204936" w:rsidRDefault="00CE289A" w:rsidP="00204936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April 7</w:t>
            </w:r>
          </w:p>
          <w:p w14:paraId="04944979" w14:textId="2B15CB6B" w:rsidR="00762FED" w:rsidRPr="005E0E8B" w:rsidRDefault="00CE289A" w:rsidP="00204936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April 14</w:t>
            </w:r>
          </w:p>
        </w:tc>
      </w:tr>
      <w:tr w:rsidR="00CE289A" w:rsidRPr="005E0E8B" w14:paraId="1D460496" w14:textId="77777777" w:rsidTr="00860BC8">
        <w:tc>
          <w:tcPr>
            <w:tcW w:w="2514" w:type="dxa"/>
            <w:shd w:val="clear" w:color="auto" w:fill="auto"/>
            <w:vAlign w:val="bottom"/>
          </w:tcPr>
          <w:p w14:paraId="10587BFC" w14:textId="77777777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</w:p>
          <w:p w14:paraId="2D992F9D" w14:textId="77777777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May 18</w:t>
            </w:r>
          </w:p>
        </w:tc>
        <w:tc>
          <w:tcPr>
            <w:tcW w:w="2508" w:type="dxa"/>
          </w:tcPr>
          <w:p w14:paraId="68F9A855" w14:textId="77777777" w:rsidR="00826290" w:rsidRDefault="00826290" w:rsidP="00893DE4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</w:p>
          <w:p w14:paraId="68C4754C" w14:textId="44BEDB8E" w:rsidR="00CE289A" w:rsidRPr="005E0E8B" w:rsidRDefault="00CE289A" w:rsidP="00893DE4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 w:rsidRPr="002C48D2">
              <w:rPr>
                <w:rFonts w:eastAsia="Batang"/>
                <w:sz w:val="24"/>
                <w:szCs w:val="24"/>
              </w:rPr>
              <w:t>TBD</w:t>
            </w:r>
          </w:p>
        </w:tc>
        <w:tc>
          <w:tcPr>
            <w:tcW w:w="2616" w:type="dxa"/>
            <w:shd w:val="clear" w:color="auto" w:fill="auto"/>
            <w:vAlign w:val="bottom"/>
          </w:tcPr>
          <w:p w14:paraId="53D4C797" w14:textId="1A761F99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April 18</w:t>
            </w:r>
          </w:p>
        </w:tc>
        <w:tc>
          <w:tcPr>
            <w:tcW w:w="2628" w:type="dxa"/>
          </w:tcPr>
          <w:p w14:paraId="24F9C3AC" w14:textId="77777777" w:rsidR="00CE289A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April 28</w:t>
            </w:r>
          </w:p>
          <w:p w14:paraId="1CD472D5" w14:textId="77777777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May 5</w:t>
            </w:r>
          </w:p>
        </w:tc>
      </w:tr>
      <w:tr w:rsidR="00CE289A" w:rsidRPr="005E0E8B" w14:paraId="03F9CF8A" w14:textId="77777777" w:rsidTr="00860BC8">
        <w:tc>
          <w:tcPr>
            <w:tcW w:w="2514" w:type="dxa"/>
            <w:shd w:val="clear" w:color="auto" w:fill="auto"/>
            <w:vAlign w:val="bottom"/>
          </w:tcPr>
          <w:p w14:paraId="222AB29B" w14:textId="77777777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</w:p>
          <w:p w14:paraId="5B129C0E" w14:textId="77777777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June 15</w:t>
            </w:r>
          </w:p>
        </w:tc>
        <w:tc>
          <w:tcPr>
            <w:tcW w:w="2508" w:type="dxa"/>
          </w:tcPr>
          <w:p w14:paraId="55BEDF43" w14:textId="77777777" w:rsidR="00826290" w:rsidRDefault="00826290" w:rsidP="00893DE4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</w:p>
          <w:p w14:paraId="73F9A451" w14:textId="4CBBA53C" w:rsidR="00CE289A" w:rsidRPr="005E0E8B" w:rsidRDefault="00CE289A" w:rsidP="00893DE4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 w:rsidRPr="002C48D2">
              <w:rPr>
                <w:rFonts w:eastAsia="Batang"/>
                <w:sz w:val="24"/>
                <w:szCs w:val="24"/>
              </w:rPr>
              <w:t>TBD</w:t>
            </w:r>
          </w:p>
        </w:tc>
        <w:tc>
          <w:tcPr>
            <w:tcW w:w="2616" w:type="dxa"/>
            <w:shd w:val="clear" w:color="auto" w:fill="auto"/>
            <w:vAlign w:val="bottom"/>
          </w:tcPr>
          <w:p w14:paraId="4B21B275" w14:textId="60ACC0E8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May 16</w:t>
            </w:r>
          </w:p>
        </w:tc>
        <w:tc>
          <w:tcPr>
            <w:tcW w:w="2628" w:type="dxa"/>
          </w:tcPr>
          <w:p w14:paraId="66C8163B" w14:textId="77777777" w:rsidR="00CE289A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May 26</w:t>
            </w:r>
          </w:p>
          <w:p w14:paraId="2509CC92" w14:textId="5E718109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June 2</w:t>
            </w:r>
          </w:p>
        </w:tc>
      </w:tr>
      <w:tr w:rsidR="00CE289A" w:rsidRPr="005E0E8B" w14:paraId="72847449" w14:textId="77777777" w:rsidTr="00860BC8">
        <w:tc>
          <w:tcPr>
            <w:tcW w:w="2514" w:type="dxa"/>
            <w:shd w:val="clear" w:color="auto" w:fill="auto"/>
            <w:vAlign w:val="bottom"/>
          </w:tcPr>
          <w:p w14:paraId="219B9416" w14:textId="77777777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</w:p>
          <w:p w14:paraId="688CD73F" w14:textId="77777777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 xml:space="preserve">July 20 </w:t>
            </w:r>
          </w:p>
        </w:tc>
        <w:tc>
          <w:tcPr>
            <w:tcW w:w="2508" w:type="dxa"/>
          </w:tcPr>
          <w:p w14:paraId="7A6E56D5" w14:textId="77777777" w:rsidR="00826290" w:rsidRDefault="00826290" w:rsidP="00893DE4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</w:p>
          <w:p w14:paraId="7E2A821F" w14:textId="1687FFD5" w:rsidR="00CE289A" w:rsidRPr="005E0E8B" w:rsidRDefault="00CE289A" w:rsidP="00893DE4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 w:rsidRPr="002C48D2">
              <w:rPr>
                <w:rFonts w:eastAsia="Batang"/>
                <w:sz w:val="24"/>
                <w:szCs w:val="24"/>
              </w:rPr>
              <w:t>TBD</w:t>
            </w:r>
          </w:p>
        </w:tc>
        <w:tc>
          <w:tcPr>
            <w:tcW w:w="2616" w:type="dxa"/>
            <w:shd w:val="clear" w:color="auto" w:fill="auto"/>
            <w:vAlign w:val="bottom"/>
          </w:tcPr>
          <w:p w14:paraId="3FCED13A" w14:textId="3FA21743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June 20</w:t>
            </w:r>
          </w:p>
        </w:tc>
        <w:tc>
          <w:tcPr>
            <w:tcW w:w="2628" w:type="dxa"/>
          </w:tcPr>
          <w:p w14:paraId="7C3D828C" w14:textId="77777777" w:rsidR="00CE289A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June 30</w:t>
            </w:r>
          </w:p>
          <w:p w14:paraId="5EC624F3" w14:textId="77777777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July 7</w:t>
            </w:r>
          </w:p>
        </w:tc>
      </w:tr>
      <w:tr w:rsidR="00CE289A" w:rsidRPr="005E0E8B" w14:paraId="42CF2AD7" w14:textId="77777777" w:rsidTr="00860BC8">
        <w:tc>
          <w:tcPr>
            <w:tcW w:w="2514" w:type="dxa"/>
            <w:shd w:val="clear" w:color="auto" w:fill="auto"/>
            <w:vAlign w:val="bottom"/>
          </w:tcPr>
          <w:p w14:paraId="5E6E17F1" w14:textId="77777777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</w:p>
          <w:p w14:paraId="40996978" w14:textId="77777777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August 17</w:t>
            </w:r>
          </w:p>
        </w:tc>
        <w:tc>
          <w:tcPr>
            <w:tcW w:w="2508" w:type="dxa"/>
          </w:tcPr>
          <w:p w14:paraId="636DC25B" w14:textId="77777777" w:rsidR="00826290" w:rsidRDefault="00826290" w:rsidP="00893DE4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</w:p>
          <w:p w14:paraId="586FF02B" w14:textId="76061C04" w:rsidR="00CE289A" w:rsidRPr="005E0E8B" w:rsidRDefault="00CE289A" w:rsidP="00893DE4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 w:rsidRPr="002C48D2">
              <w:rPr>
                <w:rFonts w:eastAsia="Batang"/>
                <w:sz w:val="24"/>
                <w:szCs w:val="24"/>
              </w:rPr>
              <w:t>TBD</w:t>
            </w:r>
          </w:p>
        </w:tc>
        <w:tc>
          <w:tcPr>
            <w:tcW w:w="2616" w:type="dxa"/>
            <w:shd w:val="clear" w:color="auto" w:fill="auto"/>
            <w:vAlign w:val="bottom"/>
          </w:tcPr>
          <w:p w14:paraId="595D77B6" w14:textId="23E8A8F6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July 18</w:t>
            </w:r>
          </w:p>
        </w:tc>
        <w:tc>
          <w:tcPr>
            <w:tcW w:w="2628" w:type="dxa"/>
          </w:tcPr>
          <w:p w14:paraId="71C67601" w14:textId="77777777" w:rsidR="00CE289A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July 28</w:t>
            </w:r>
          </w:p>
          <w:p w14:paraId="65A9EBFD" w14:textId="77777777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August 4</w:t>
            </w:r>
          </w:p>
        </w:tc>
      </w:tr>
      <w:tr w:rsidR="00CE289A" w:rsidRPr="005E0E8B" w14:paraId="798AA4BD" w14:textId="77777777" w:rsidTr="00860BC8">
        <w:tc>
          <w:tcPr>
            <w:tcW w:w="2514" w:type="dxa"/>
            <w:shd w:val="clear" w:color="auto" w:fill="auto"/>
            <w:vAlign w:val="bottom"/>
          </w:tcPr>
          <w:p w14:paraId="20AB6375" w14:textId="77777777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</w:p>
          <w:p w14:paraId="6A1341D0" w14:textId="2FA6A61B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September 21</w:t>
            </w:r>
          </w:p>
        </w:tc>
        <w:tc>
          <w:tcPr>
            <w:tcW w:w="2508" w:type="dxa"/>
          </w:tcPr>
          <w:p w14:paraId="3E327276" w14:textId="77777777" w:rsidR="00826290" w:rsidRDefault="00826290" w:rsidP="00893DE4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</w:p>
          <w:p w14:paraId="7FD0BF3F" w14:textId="04C61579" w:rsidR="00CE289A" w:rsidRPr="005E0E8B" w:rsidRDefault="00CE289A" w:rsidP="00893DE4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 w:rsidRPr="002C48D2">
              <w:rPr>
                <w:rFonts w:eastAsia="Batang"/>
                <w:sz w:val="24"/>
                <w:szCs w:val="24"/>
              </w:rPr>
              <w:t>TBD</w:t>
            </w:r>
          </w:p>
        </w:tc>
        <w:tc>
          <w:tcPr>
            <w:tcW w:w="2616" w:type="dxa"/>
            <w:shd w:val="clear" w:color="auto" w:fill="auto"/>
            <w:vAlign w:val="bottom"/>
          </w:tcPr>
          <w:p w14:paraId="0645C94E" w14:textId="3E513D1E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August 22</w:t>
            </w:r>
          </w:p>
        </w:tc>
        <w:tc>
          <w:tcPr>
            <w:tcW w:w="2628" w:type="dxa"/>
          </w:tcPr>
          <w:p w14:paraId="3E485ABA" w14:textId="4DA26BB5" w:rsidR="00CE289A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September 1</w:t>
            </w:r>
          </w:p>
          <w:p w14:paraId="78CD5D8B" w14:textId="6B0AE75A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September 8</w:t>
            </w:r>
          </w:p>
        </w:tc>
      </w:tr>
      <w:tr w:rsidR="00CE289A" w:rsidRPr="005E0E8B" w14:paraId="70B5DBFF" w14:textId="77777777" w:rsidTr="00860BC8">
        <w:tc>
          <w:tcPr>
            <w:tcW w:w="2514" w:type="dxa"/>
            <w:shd w:val="clear" w:color="auto" w:fill="auto"/>
          </w:tcPr>
          <w:p w14:paraId="56DEE19E" w14:textId="77777777" w:rsidR="00CE289A" w:rsidRPr="005E0E8B" w:rsidRDefault="00CE289A" w:rsidP="00CE289A">
            <w:pPr>
              <w:jc w:val="center"/>
              <w:rPr>
                <w:b/>
                <w:sz w:val="24"/>
                <w:szCs w:val="24"/>
              </w:rPr>
            </w:pPr>
          </w:p>
          <w:p w14:paraId="3F824716" w14:textId="77777777" w:rsidR="00CE289A" w:rsidRPr="005E0E8B" w:rsidRDefault="00CE289A" w:rsidP="00CE2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 19</w:t>
            </w:r>
          </w:p>
        </w:tc>
        <w:tc>
          <w:tcPr>
            <w:tcW w:w="2508" w:type="dxa"/>
          </w:tcPr>
          <w:p w14:paraId="202090D3" w14:textId="77777777" w:rsidR="00826290" w:rsidRDefault="00826290" w:rsidP="00893DE4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</w:p>
          <w:p w14:paraId="03EDE4EC" w14:textId="305DF8DA" w:rsidR="00CE289A" w:rsidRPr="005E0E8B" w:rsidRDefault="00CE289A" w:rsidP="00893DE4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 w:rsidRPr="002C48D2">
              <w:rPr>
                <w:rFonts w:eastAsia="Batang"/>
                <w:sz w:val="24"/>
                <w:szCs w:val="24"/>
              </w:rPr>
              <w:t>TBD</w:t>
            </w:r>
          </w:p>
        </w:tc>
        <w:tc>
          <w:tcPr>
            <w:tcW w:w="2616" w:type="dxa"/>
            <w:shd w:val="clear" w:color="auto" w:fill="auto"/>
          </w:tcPr>
          <w:p w14:paraId="396980F4" w14:textId="77777777" w:rsidR="00826290" w:rsidRDefault="00826290" w:rsidP="00CE289A">
            <w:pPr>
              <w:jc w:val="center"/>
              <w:rPr>
                <w:sz w:val="24"/>
                <w:szCs w:val="24"/>
              </w:rPr>
            </w:pPr>
          </w:p>
          <w:p w14:paraId="5873E19D" w14:textId="1D2F44A7" w:rsidR="00CE289A" w:rsidRPr="005E0E8B" w:rsidRDefault="00CE289A" w:rsidP="00CE2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19</w:t>
            </w:r>
          </w:p>
        </w:tc>
        <w:tc>
          <w:tcPr>
            <w:tcW w:w="2628" w:type="dxa"/>
          </w:tcPr>
          <w:p w14:paraId="70A3207E" w14:textId="77777777" w:rsidR="00CE289A" w:rsidRDefault="00CE289A" w:rsidP="00CE2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29</w:t>
            </w:r>
          </w:p>
          <w:p w14:paraId="3D228785" w14:textId="77777777" w:rsidR="00CE289A" w:rsidRPr="005E0E8B" w:rsidRDefault="00CE289A" w:rsidP="00CE2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6</w:t>
            </w:r>
          </w:p>
        </w:tc>
      </w:tr>
      <w:tr w:rsidR="00CE289A" w:rsidRPr="005E0E8B" w14:paraId="387DB961" w14:textId="77777777" w:rsidTr="00860BC8">
        <w:tc>
          <w:tcPr>
            <w:tcW w:w="2514" w:type="dxa"/>
            <w:shd w:val="clear" w:color="auto" w:fill="auto"/>
            <w:vAlign w:val="bottom"/>
          </w:tcPr>
          <w:p w14:paraId="0BC5A7F2" w14:textId="77777777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November 16</w:t>
            </w:r>
          </w:p>
        </w:tc>
        <w:tc>
          <w:tcPr>
            <w:tcW w:w="2508" w:type="dxa"/>
          </w:tcPr>
          <w:p w14:paraId="434111C3" w14:textId="77777777" w:rsidR="00826290" w:rsidRDefault="00826290" w:rsidP="00893DE4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</w:p>
          <w:p w14:paraId="38C8AE61" w14:textId="1C60A906" w:rsidR="00CE289A" w:rsidRPr="005E0E8B" w:rsidRDefault="00CE289A" w:rsidP="00893DE4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 w:rsidRPr="002C48D2">
              <w:rPr>
                <w:rFonts w:eastAsia="Batang"/>
                <w:sz w:val="24"/>
                <w:szCs w:val="24"/>
              </w:rPr>
              <w:t>TBD</w:t>
            </w:r>
          </w:p>
        </w:tc>
        <w:tc>
          <w:tcPr>
            <w:tcW w:w="2616" w:type="dxa"/>
            <w:shd w:val="clear" w:color="auto" w:fill="auto"/>
            <w:vAlign w:val="bottom"/>
          </w:tcPr>
          <w:p w14:paraId="05D69350" w14:textId="08607061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October 17</w:t>
            </w:r>
          </w:p>
        </w:tc>
        <w:tc>
          <w:tcPr>
            <w:tcW w:w="2628" w:type="dxa"/>
          </w:tcPr>
          <w:p w14:paraId="13DE0FE6" w14:textId="77777777" w:rsidR="00CE289A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October 27</w:t>
            </w:r>
          </w:p>
          <w:p w14:paraId="4914A7FF" w14:textId="76C3E67E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November 3</w:t>
            </w:r>
          </w:p>
        </w:tc>
      </w:tr>
      <w:tr w:rsidR="00CE289A" w:rsidRPr="005E0E8B" w14:paraId="008A72D7" w14:textId="77777777" w:rsidTr="00860BC8">
        <w:tc>
          <w:tcPr>
            <w:tcW w:w="2514" w:type="dxa"/>
            <w:shd w:val="clear" w:color="auto" w:fill="auto"/>
            <w:vAlign w:val="bottom"/>
          </w:tcPr>
          <w:p w14:paraId="4A3D8C9D" w14:textId="77777777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December 14</w:t>
            </w:r>
          </w:p>
        </w:tc>
        <w:tc>
          <w:tcPr>
            <w:tcW w:w="2508" w:type="dxa"/>
          </w:tcPr>
          <w:p w14:paraId="3F5A00E6" w14:textId="77777777" w:rsidR="00826290" w:rsidRDefault="00826290" w:rsidP="00893DE4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</w:p>
          <w:p w14:paraId="36483CBA" w14:textId="325343BA" w:rsidR="00CE289A" w:rsidRPr="005E0E8B" w:rsidRDefault="00CE289A" w:rsidP="00893DE4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 w:rsidRPr="002C48D2">
              <w:rPr>
                <w:rFonts w:eastAsia="Batang"/>
                <w:sz w:val="24"/>
                <w:szCs w:val="24"/>
              </w:rPr>
              <w:t>TBD</w:t>
            </w:r>
          </w:p>
        </w:tc>
        <w:tc>
          <w:tcPr>
            <w:tcW w:w="2616" w:type="dxa"/>
            <w:shd w:val="clear" w:color="auto" w:fill="auto"/>
            <w:vAlign w:val="bottom"/>
          </w:tcPr>
          <w:p w14:paraId="0C4E6F4F" w14:textId="2A212EB5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November 14</w:t>
            </w:r>
          </w:p>
        </w:tc>
        <w:tc>
          <w:tcPr>
            <w:tcW w:w="2628" w:type="dxa"/>
          </w:tcPr>
          <w:p w14:paraId="3810E4F8" w14:textId="4D06C75D" w:rsidR="00CE289A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November 25</w:t>
            </w:r>
          </w:p>
          <w:p w14:paraId="7B2CCB91" w14:textId="77777777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December 1</w:t>
            </w:r>
          </w:p>
        </w:tc>
      </w:tr>
      <w:tr w:rsidR="00CE289A" w:rsidRPr="005E0E8B" w14:paraId="69A862A0" w14:textId="77777777" w:rsidTr="00860BC8">
        <w:tc>
          <w:tcPr>
            <w:tcW w:w="2514" w:type="dxa"/>
            <w:shd w:val="clear" w:color="auto" w:fill="auto"/>
            <w:vAlign w:val="bottom"/>
          </w:tcPr>
          <w:p w14:paraId="5A644AA4" w14:textId="77777777" w:rsidR="00CE289A" w:rsidRDefault="00CE289A" w:rsidP="00CE289A">
            <w:pPr>
              <w:spacing w:line="276" w:lineRule="auto"/>
              <w:jc w:val="center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January 18, 2023</w:t>
            </w:r>
          </w:p>
        </w:tc>
        <w:tc>
          <w:tcPr>
            <w:tcW w:w="2508" w:type="dxa"/>
          </w:tcPr>
          <w:p w14:paraId="321054F3" w14:textId="77777777" w:rsidR="00826290" w:rsidRDefault="00826290" w:rsidP="00893DE4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</w:p>
          <w:p w14:paraId="549059AF" w14:textId="7AE15895" w:rsidR="00CE289A" w:rsidRPr="005E0E8B" w:rsidRDefault="00CE289A" w:rsidP="00893DE4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 w:rsidRPr="002C48D2">
              <w:rPr>
                <w:rFonts w:eastAsia="Batang"/>
                <w:sz w:val="24"/>
                <w:szCs w:val="24"/>
              </w:rPr>
              <w:t>TBD</w:t>
            </w:r>
          </w:p>
        </w:tc>
        <w:tc>
          <w:tcPr>
            <w:tcW w:w="2616" w:type="dxa"/>
            <w:shd w:val="clear" w:color="auto" w:fill="auto"/>
            <w:vAlign w:val="bottom"/>
          </w:tcPr>
          <w:p w14:paraId="40CD674A" w14:textId="634360AA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December 16</w:t>
            </w:r>
          </w:p>
        </w:tc>
        <w:tc>
          <w:tcPr>
            <w:tcW w:w="2628" w:type="dxa"/>
          </w:tcPr>
          <w:p w14:paraId="23005E1F" w14:textId="77777777" w:rsidR="00CE289A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December 29</w:t>
            </w:r>
          </w:p>
          <w:p w14:paraId="602795BD" w14:textId="1F84D2A8" w:rsidR="00CE289A" w:rsidRPr="005E0E8B" w:rsidRDefault="00CE289A" w:rsidP="00CE289A">
            <w:pPr>
              <w:spacing w:line="276" w:lineRule="auto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January 5</w:t>
            </w:r>
            <w:r w:rsidR="00826290">
              <w:rPr>
                <w:rFonts w:eastAsia="Batang"/>
                <w:sz w:val="24"/>
                <w:szCs w:val="24"/>
              </w:rPr>
              <w:t>,</w:t>
            </w:r>
            <w:r>
              <w:rPr>
                <w:rFonts w:eastAsia="Batang"/>
                <w:sz w:val="24"/>
                <w:szCs w:val="24"/>
              </w:rPr>
              <w:t xml:space="preserve"> 2023</w:t>
            </w:r>
          </w:p>
        </w:tc>
      </w:tr>
    </w:tbl>
    <w:p w14:paraId="7BDC94B3" w14:textId="77777777" w:rsidR="00F0064B" w:rsidRPr="005E0E8B" w:rsidRDefault="00F0064B" w:rsidP="00F0064B">
      <w:pPr>
        <w:spacing w:after="200" w:line="276" w:lineRule="auto"/>
        <w:jc w:val="center"/>
        <w:rPr>
          <w:rFonts w:eastAsia="Batang"/>
          <w:b/>
          <w:sz w:val="24"/>
          <w:szCs w:val="24"/>
        </w:rPr>
      </w:pPr>
    </w:p>
    <w:p w14:paraId="58418B8A" w14:textId="77777777" w:rsidR="0094057F" w:rsidRPr="00FB52F7" w:rsidRDefault="00F0064B" w:rsidP="00F0064B">
      <w:pPr>
        <w:pStyle w:val="BodyText"/>
        <w:tabs>
          <w:tab w:val="left" w:pos="444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94057F" w:rsidRPr="00FB52F7" w:rsidSect="00F0064B">
      <w:headerReference w:type="default" r:id="rId8"/>
      <w:pgSz w:w="12240" w:h="15840"/>
      <w:pgMar w:top="1008" w:right="1440" w:bottom="1008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A8D54" w14:textId="77777777" w:rsidR="00034DD0" w:rsidRDefault="00034DD0">
      <w:r>
        <w:separator/>
      </w:r>
    </w:p>
  </w:endnote>
  <w:endnote w:type="continuationSeparator" w:id="0">
    <w:p w14:paraId="432A7111" w14:textId="77777777" w:rsidR="00034DD0" w:rsidRDefault="0003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58FC6" w14:textId="77777777" w:rsidR="00034DD0" w:rsidRDefault="00034DD0">
      <w:r>
        <w:separator/>
      </w:r>
    </w:p>
  </w:footnote>
  <w:footnote w:type="continuationSeparator" w:id="0">
    <w:p w14:paraId="401DD35C" w14:textId="77777777" w:rsidR="00034DD0" w:rsidRDefault="0003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7FD6" w14:textId="77777777" w:rsidR="007925B2" w:rsidRPr="007925B2" w:rsidRDefault="007925B2" w:rsidP="004958FA">
    <w:pPr>
      <w:pStyle w:val="DefaultText"/>
      <w:keepNext/>
      <w:jc w:val="center"/>
      <w:rPr>
        <w:rFonts w:ascii="Verdana" w:hAnsi="Verdana"/>
        <w:szCs w:val="24"/>
      </w:rPr>
    </w:pPr>
    <w:r w:rsidRPr="007925B2">
      <w:rPr>
        <w:rFonts w:ascii="Verdana" w:hAnsi="Verdana"/>
        <w:b/>
        <w:szCs w:val="24"/>
      </w:rPr>
      <w:t>TOWN OF WESTWOOD</w:t>
    </w:r>
  </w:p>
  <w:p w14:paraId="162CF69B" w14:textId="77777777" w:rsidR="007925B2" w:rsidRPr="004748B8" w:rsidRDefault="00B957E5" w:rsidP="004958FA">
    <w:pPr>
      <w:pStyle w:val="DefaultText"/>
      <w:keepNext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COMMONWEALTH </w:t>
    </w:r>
    <w:r w:rsidR="007925B2" w:rsidRPr="004748B8">
      <w:rPr>
        <w:rFonts w:ascii="Verdana" w:hAnsi="Verdana"/>
        <w:sz w:val="20"/>
      </w:rPr>
      <w:t>of MASSACHUSETTS</w:t>
    </w:r>
  </w:p>
  <w:tbl>
    <w:tblPr>
      <w:tblW w:w="10151" w:type="dxa"/>
      <w:jc w:val="center"/>
      <w:tblLayout w:type="fixed"/>
      <w:tblLook w:val="0000" w:firstRow="0" w:lastRow="0" w:firstColumn="0" w:lastColumn="0" w:noHBand="0" w:noVBand="0"/>
    </w:tblPr>
    <w:tblGrid>
      <w:gridCol w:w="3564"/>
      <w:gridCol w:w="2880"/>
      <w:gridCol w:w="3707"/>
    </w:tblGrid>
    <w:tr w:rsidR="007925B2" w:rsidRPr="007925B2" w14:paraId="0D5C68D4" w14:textId="77777777" w:rsidTr="00851E86">
      <w:trPr>
        <w:trHeight w:val="1178"/>
        <w:jc w:val="center"/>
      </w:trPr>
      <w:tc>
        <w:tcPr>
          <w:tcW w:w="3564" w:type="dxa"/>
        </w:tcPr>
        <w:p w14:paraId="55FD652F" w14:textId="77777777" w:rsidR="0031430F" w:rsidRDefault="0031430F" w:rsidP="004958FA">
          <w:pPr>
            <w:pStyle w:val="DefaultText"/>
            <w:keepNext/>
            <w:rPr>
              <w:rFonts w:ascii="Verdana" w:hAnsi="Verdana"/>
              <w:sz w:val="16"/>
              <w:szCs w:val="16"/>
            </w:rPr>
          </w:pPr>
        </w:p>
        <w:p w14:paraId="751FA3D9" w14:textId="77777777" w:rsidR="007925B2" w:rsidRPr="007925B2" w:rsidRDefault="007925B2" w:rsidP="007925B2">
          <w:pPr>
            <w:pStyle w:val="DefaultText"/>
            <w:keepNext/>
            <w:rPr>
              <w:rFonts w:ascii="Verdana" w:hAnsi="Verdana"/>
              <w:sz w:val="16"/>
              <w:szCs w:val="16"/>
            </w:rPr>
          </w:pPr>
        </w:p>
        <w:p w14:paraId="59DDABA0" w14:textId="77777777" w:rsidR="007925B2" w:rsidRPr="007925B2" w:rsidRDefault="007925B2" w:rsidP="007925B2">
          <w:pPr>
            <w:pStyle w:val="WfxFaxNum"/>
            <w:keepNext/>
            <w:rPr>
              <w:rFonts w:ascii="Verdana" w:hAnsi="Verdana"/>
              <w:sz w:val="16"/>
              <w:szCs w:val="16"/>
            </w:rPr>
          </w:pPr>
        </w:p>
      </w:tc>
      <w:tc>
        <w:tcPr>
          <w:tcW w:w="2880" w:type="dxa"/>
        </w:tcPr>
        <w:p w14:paraId="280DF344" w14:textId="77777777" w:rsidR="007925B2" w:rsidRPr="007925B2" w:rsidRDefault="00CE289A" w:rsidP="004958FA">
          <w:pPr>
            <w:keepNext/>
            <w:rPr>
              <w:rFonts w:ascii="Verdana" w:hAnsi="Verdana"/>
            </w:rPr>
          </w:pPr>
          <w:r>
            <w:rPr>
              <w:rFonts w:ascii="Verdana" w:hAnsi="Verdana"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0" allowOverlap="1" wp14:anchorId="408C1B52" wp14:editId="5A00E570">
                <wp:simplePos x="0" y="0"/>
                <wp:positionH relativeFrom="column">
                  <wp:posOffset>461010</wp:posOffset>
                </wp:positionH>
                <wp:positionV relativeFrom="paragraph">
                  <wp:posOffset>72390</wp:posOffset>
                </wp:positionV>
                <wp:extent cx="861695" cy="80835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695" cy="808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925B2" w:rsidRPr="007925B2">
            <w:rPr>
              <w:rFonts w:ascii="Verdana" w:hAnsi="Verdana"/>
            </w:rPr>
            <w:t xml:space="preserve">                           </w:t>
          </w:r>
        </w:p>
      </w:tc>
      <w:tc>
        <w:tcPr>
          <w:tcW w:w="3707" w:type="dxa"/>
        </w:tcPr>
        <w:p w14:paraId="3A3A3EE3" w14:textId="77777777" w:rsidR="0094057F" w:rsidRDefault="0094057F" w:rsidP="0031430F">
          <w:pPr>
            <w:pStyle w:val="DefaultText"/>
            <w:keepNext/>
            <w:jc w:val="right"/>
            <w:rPr>
              <w:rFonts w:ascii="Verdana" w:hAnsi="Verdana"/>
              <w:sz w:val="16"/>
              <w:szCs w:val="16"/>
            </w:rPr>
          </w:pPr>
        </w:p>
        <w:p w14:paraId="678B535E" w14:textId="77777777" w:rsidR="0031430F" w:rsidRDefault="0031430F" w:rsidP="0031430F">
          <w:pPr>
            <w:pStyle w:val="DefaultText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  </w:t>
          </w:r>
        </w:p>
        <w:p w14:paraId="670A333C" w14:textId="77777777" w:rsidR="007925B2" w:rsidRPr="0031430F" w:rsidRDefault="007925B2" w:rsidP="0031430F">
          <w:pPr>
            <w:pStyle w:val="DefaultText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14:paraId="2D2E534D" w14:textId="77777777" w:rsidR="0094057F" w:rsidRDefault="0094057F" w:rsidP="00116F5F">
    <w:pPr>
      <w:pStyle w:val="DefaultText"/>
      <w:jc w:val="center"/>
      <w:rPr>
        <w:rFonts w:ascii="Verdana" w:hAnsi="Verdana"/>
        <w:b/>
        <w:szCs w:val="24"/>
      </w:rPr>
    </w:pPr>
  </w:p>
  <w:p w14:paraId="653E72FC" w14:textId="77777777" w:rsidR="007925B2" w:rsidRDefault="0094057F" w:rsidP="00116F5F">
    <w:pPr>
      <w:pStyle w:val="DefaultText"/>
      <w:jc w:val="center"/>
      <w:rPr>
        <w:rFonts w:ascii="Verdana" w:hAnsi="Verdana"/>
        <w:b/>
        <w:szCs w:val="24"/>
      </w:rPr>
    </w:pPr>
    <w:r>
      <w:rPr>
        <w:rFonts w:ascii="Verdana" w:hAnsi="Verdana"/>
        <w:b/>
        <w:szCs w:val="24"/>
      </w:rPr>
      <w:t>ZONING BOARD OF APPEALS</w:t>
    </w:r>
  </w:p>
  <w:p w14:paraId="27CE085D" w14:textId="77777777" w:rsidR="00F0064B" w:rsidRPr="00B957E5" w:rsidRDefault="008B6A1E" w:rsidP="008B6A1E">
    <w:pPr>
      <w:pStyle w:val="DefaultText"/>
      <w:tabs>
        <w:tab w:val="left" w:pos="1170"/>
      </w:tabs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  <w:p w14:paraId="262390F5" w14:textId="77777777" w:rsidR="00192018" w:rsidRPr="007925B2" w:rsidRDefault="00C505A1" w:rsidP="00192018">
    <w:pPr>
      <w:pStyle w:val="DefaultText"/>
      <w:jc w:val="center"/>
      <w:rPr>
        <w:rFonts w:ascii="Verdana" w:hAnsi="Verdana"/>
        <w:b/>
        <w:szCs w:val="24"/>
      </w:rPr>
    </w:pPr>
    <w:r>
      <w:rPr>
        <w:rFonts w:ascii="Verdana" w:hAnsi="Verdana"/>
        <w:b/>
        <w:szCs w:val="24"/>
      </w:rPr>
      <w:t>PUBLIC HEARINGS 20</w:t>
    </w:r>
    <w:r w:rsidR="00E677B5">
      <w:rPr>
        <w:rFonts w:ascii="Verdana" w:hAnsi="Verdana"/>
        <w:b/>
        <w:szCs w:val="24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9D8"/>
    <w:multiLevelType w:val="singleLevel"/>
    <w:tmpl w:val="7A207F5A"/>
    <w:lvl w:ilvl="0">
      <w:start w:val="1"/>
      <w:numFmt w:val="lowerLetter"/>
      <w:lvlText w:val="%1)"/>
      <w:legacy w:legacy="1" w:legacySpace="0" w:legacyIndent="576"/>
      <w:lvlJc w:val="left"/>
      <w:pPr>
        <w:ind w:left="576" w:hanging="576"/>
      </w:pPr>
    </w:lvl>
  </w:abstractNum>
  <w:abstractNum w:abstractNumId="1" w15:restartNumberingAfterBreak="0">
    <w:nsid w:val="05CB6BE9"/>
    <w:multiLevelType w:val="hybridMultilevel"/>
    <w:tmpl w:val="F7CCE2BE"/>
    <w:lvl w:ilvl="0" w:tplc="2DE077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5825F2">
      <w:start w:val="6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A387A"/>
    <w:multiLevelType w:val="hybridMultilevel"/>
    <w:tmpl w:val="B17C5E00"/>
    <w:lvl w:ilvl="0" w:tplc="19006B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183"/>
    <w:multiLevelType w:val="multilevel"/>
    <w:tmpl w:val="17E86E9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64F4E"/>
    <w:multiLevelType w:val="singleLevel"/>
    <w:tmpl w:val="6868E9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CA808E8"/>
    <w:multiLevelType w:val="multilevel"/>
    <w:tmpl w:val="F7CC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D6BDF"/>
    <w:multiLevelType w:val="hybridMultilevel"/>
    <w:tmpl w:val="2BA0DF8C"/>
    <w:lvl w:ilvl="0" w:tplc="A55072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41AF0"/>
    <w:multiLevelType w:val="singleLevel"/>
    <w:tmpl w:val="CB143A5C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8" w15:restartNumberingAfterBreak="0">
    <w:nsid w:val="21DC3B0D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6B0F57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0824CF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15AF"/>
    <w:multiLevelType w:val="hybridMultilevel"/>
    <w:tmpl w:val="13A88AC0"/>
    <w:lvl w:ilvl="0" w:tplc="A162BD7C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714C1"/>
    <w:multiLevelType w:val="singleLevel"/>
    <w:tmpl w:val="E56869A8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</w:abstractNum>
  <w:abstractNum w:abstractNumId="13" w15:restartNumberingAfterBreak="0">
    <w:nsid w:val="4243441C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F5722B"/>
    <w:multiLevelType w:val="hybridMultilevel"/>
    <w:tmpl w:val="560ED7AC"/>
    <w:lvl w:ilvl="0" w:tplc="B8E0DF9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0D0F58"/>
    <w:multiLevelType w:val="multilevel"/>
    <w:tmpl w:val="2BA0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B26E5"/>
    <w:multiLevelType w:val="hybridMultilevel"/>
    <w:tmpl w:val="A600DB8E"/>
    <w:lvl w:ilvl="0" w:tplc="76A4EF9E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3743C0"/>
    <w:multiLevelType w:val="hybridMultilevel"/>
    <w:tmpl w:val="A3D2609A"/>
    <w:lvl w:ilvl="0" w:tplc="19006B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CE7E67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A3C71"/>
    <w:multiLevelType w:val="hybridMultilevel"/>
    <w:tmpl w:val="0EF41550"/>
    <w:lvl w:ilvl="0" w:tplc="8188A5D4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C1096"/>
    <w:multiLevelType w:val="singleLevel"/>
    <w:tmpl w:val="1520BA1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20" w15:restartNumberingAfterBreak="0">
    <w:nsid w:val="55567E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E3B55EF"/>
    <w:multiLevelType w:val="hybridMultilevel"/>
    <w:tmpl w:val="10A6FDDC"/>
    <w:lvl w:ilvl="0" w:tplc="338854EE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7E63B8"/>
    <w:multiLevelType w:val="singleLevel"/>
    <w:tmpl w:val="AB44D226"/>
    <w:lvl w:ilvl="0">
      <w:numFmt w:val="none"/>
      <w:lvlText w:val="b)"/>
      <w:legacy w:legacy="1" w:legacySpace="0" w:legacyIndent="576"/>
      <w:lvlJc w:val="left"/>
      <w:pPr>
        <w:ind w:left="576" w:hanging="576"/>
      </w:pPr>
    </w:lvl>
  </w:abstractNum>
  <w:abstractNum w:abstractNumId="23" w15:restartNumberingAfterBreak="0">
    <w:nsid w:val="653C6B01"/>
    <w:multiLevelType w:val="singleLevel"/>
    <w:tmpl w:val="1520BA1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24" w15:restartNumberingAfterBreak="0">
    <w:nsid w:val="6AAC1461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13502E"/>
    <w:multiLevelType w:val="multilevel"/>
    <w:tmpl w:val="A600DB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A3276E"/>
    <w:multiLevelType w:val="singleLevel"/>
    <w:tmpl w:val="1520BA1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27" w15:restartNumberingAfterBreak="0">
    <w:nsid w:val="776E7EFD"/>
    <w:multiLevelType w:val="hybridMultilevel"/>
    <w:tmpl w:val="17E86E9E"/>
    <w:lvl w:ilvl="0" w:tplc="55B8FE0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E65E1D"/>
    <w:multiLevelType w:val="singleLevel"/>
    <w:tmpl w:val="5B5A22C0"/>
    <w:lvl w:ilvl="0">
      <w:start w:val="1"/>
      <w:numFmt w:val="lowerLetter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</w:abstractNum>
  <w:abstractNum w:abstractNumId="29" w15:restartNumberingAfterBreak="0">
    <w:nsid w:val="7AF43018"/>
    <w:multiLevelType w:val="singleLevel"/>
    <w:tmpl w:val="A922320A"/>
    <w:lvl w:ilvl="0">
      <w:start w:val="2"/>
      <w:numFmt w:val="decimal"/>
      <w:lvlText w:val="(%1)"/>
      <w:legacy w:legacy="1" w:legacySpace="0" w:legacyIndent="576"/>
      <w:lvlJc w:val="left"/>
      <w:pPr>
        <w:ind w:left="1152" w:hanging="576"/>
      </w:pPr>
      <w:rPr>
        <w:rFonts w:ascii="Times New Roman" w:hAnsi="Times New Roman" w:hint="default"/>
      </w:rPr>
    </w:lvl>
  </w:abstractNum>
  <w:abstractNum w:abstractNumId="30" w15:restartNumberingAfterBreak="0">
    <w:nsid w:val="7E6251E7"/>
    <w:multiLevelType w:val="singleLevel"/>
    <w:tmpl w:val="A614FB00"/>
    <w:lvl w:ilvl="0">
      <w:start w:val="1"/>
      <w:numFmt w:val="decimal"/>
      <w:lvlText w:val="(%1)"/>
      <w:legacy w:legacy="1" w:legacySpace="0" w:legacyIndent="576"/>
      <w:lvlJc w:val="left"/>
      <w:pPr>
        <w:ind w:left="1152" w:hanging="576"/>
      </w:pPr>
      <w:rPr>
        <w:rFonts w:ascii="Times New Roman" w:hAnsi="Times New Roman" w:hint="default"/>
      </w:rPr>
    </w:lvl>
  </w:abstractNum>
  <w:abstractNum w:abstractNumId="31" w15:restartNumberingAfterBreak="0">
    <w:nsid w:val="7EFB2CE0"/>
    <w:multiLevelType w:val="singleLevel"/>
    <w:tmpl w:val="36DE58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EFC635C"/>
    <w:multiLevelType w:val="singleLevel"/>
    <w:tmpl w:val="890E5AF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  <w:sz w:val="24"/>
      </w:rPr>
    </w:lvl>
  </w:abstractNum>
  <w:num w:numId="1">
    <w:abstractNumId w:val="2"/>
  </w:num>
  <w:num w:numId="2">
    <w:abstractNumId w:val="31"/>
  </w:num>
  <w:num w:numId="3">
    <w:abstractNumId w:val="32"/>
  </w:num>
  <w:num w:numId="4">
    <w:abstractNumId w:val="26"/>
  </w:num>
  <w:num w:numId="5">
    <w:abstractNumId w:val="23"/>
  </w:num>
  <w:num w:numId="6">
    <w:abstractNumId w:val="28"/>
  </w:num>
  <w:num w:numId="7">
    <w:abstractNumId w:val="20"/>
  </w:num>
  <w:num w:numId="8">
    <w:abstractNumId w:val="7"/>
  </w:num>
  <w:num w:numId="9">
    <w:abstractNumId w:val="4"/>
  </w:num>
  <w:num w:numId="10">
    <w:abstractNumId w:val="30"/>
  </w:num>
  <w:num w:numId="11">
    <w:abstractNumId w:val="29"/>
  </w:num>
  <w:num w:numId="12">
    <w:abstractNumId w:val="27"/>
  </w:num>
  <w:num w:numId="13">
    <w:abstractNumId w:val="3"/>
  </w:num>
  <w:num w:numId="14">
    <w:abstractNumId w:val="0"/>
  </w:num>
  <w:num w:numId="15">
    <w:abstractNumId w:val="22"/>
  </w:num>
  <w:num w:numId="16">
    <w:abstractNumId w:val="21"/>
  </w:num>
  <w:num w:numId="17">
    <w:abstractNumId w:val="6"/>
  </w:num>
  <w:num w:numId="18">
    <w:abstractNumId w:val="16"/>
  </w:num>
  <w:num w:numId="19">
    <w:abstractNumId w:val="1"/>
  </w:num>
  <w:num w:numId="20">
    <w:abstractNumId w:val="8"/>
  </w:num>
  <w:num w:numId="21">
    <w:abstractNumId w:val="9"/>
  </w:num>
  <w:num w:numId="22">
    <w:abstractNumId w:val="15"/>
  </w:num>
  <w:num w:numId="23">
    <w:abstractNumId w:val="14"/>
  </w:num>
  <w:num w:numId="24">
    <w:abstractNumId w:val="25"/>
  </w:num>
  <w:num w:numId="25">
    <w:abstractNumId w:val="11"/>
  </w:num>
  <w:num w:numId="26">
    <w:abstractNumId w:val="13"/>
  </w:num>
  <w:num w:numId="27">
    <w:abstractNumId w:val="10"/>
  </w:num>
  <w:num w:numId="28">
    <w:abstractNumId w:val="24"/>
  </w:num>
  <w:num w:numId="29">
    <w:abstractNumId w:val="5"/>
  </w:num>
  <w:num w:numId="30">
    <w:abstractNumId w:val="18"/>
  </w:num>
  <w:num w:numId="31">
    <w:abstractNumId w:val="17"/>
  </w:num>
  <w:num w:numId="32">
    <w:abstractNumId w:val="1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D4"/>
    <w:rsid w:val="00003ECE"/>
    <w:rsid w:val="00020AEA"/>
    <w:rsid w:val="00027121"/>
    <w:rsid w:val="00033D71"/>
    <w:rsid w:val="00034DD0"/>
    <w:rsid w:val="00043C51"/>
    <w:rsid w:val="00060E5A"/>
    <w:rsid w:val="00075988"/>
    <w:rsid w:val="00081E53"/>
    <w:rsid w:val="00082BC4"/>
    <w:rsid w:val="00096AAB"/>
    <w:rsid w:val="00097AFD"/>
    <w:rsid w:val="000C386C"/>
    <w:rsid w:val="000D2655"/>
    <w:rsid w:val="000D36CC"/>
    <w:rsid w:val="000D5BF2"/>
    <w:rsid w:val="000E223D"/>
    <w:rsid w:val="000E2D42"/>
    <w:rsid w:val="000E4F4B"/>
    <w:rsid w:val="000F72F7"/>
    <w:rsid w:val="00103F2F"/>
    <w:rsid w:val="00116F5F"/>
    <w:rsid w:val="001272EE"/>
    <w:rsid w:val="0013380E"/>
    <w:rsid w:val="00153B28"/>
    <w:rsid w:val="00165495"/>
    <w:rsid w:val="00181A4F"/>
    <w:rsid w:val="00192018"/>
    <w:rsid w:val="00193784"/>
    <w:rsid w:val="001A0DAC"/>
    <w:rsid w:val="001B0264"/>
    <w:rsid w:val="001C57C0"/>
    <w:rsid w:val="001D1BBA"/>
    <w:rsid w:val="001D3E3B"/>
    <w:rsid w:val="001E320B"/>
    <w:rsid w:val="001E3CD4"/>
    <w:rsid w:val="001F3A00"/>
    <w:rsid w:val="00201265"/>
    <w:rsid w:val="002024F5"/>
    <w:rsid w:val="0020304E"/>
    <w:rsid w:val="00204936"/>
    <w:rsid w:val="00204FAC"/>
    <w:rsid w:val="002221B6"/>
    <w:rsid w:val="00233657"/>
    <w:rsid w:val="00261594"/>
    <w:rsid w:val="002A1C5A"/>
    <w:rsid w:val="002B39A7"/>
    <w:rsid w:val="002C5D40"/>
    <w:rsid w:val="002D0587"/>
    <w:rsid w:val="002E19F4"/>
    <w:rsid w:val="002E1BC5"/>
    <w:rsid w:val="002E1EB4"/>
    <w:rsid w:val="002F446C"/>
    <w:rsid w:val="00300AB9"/>
    <w:rsid w:val="0031430F"/>
    <w:rsid w:val="003172DC"/>
    <w:rsid w:val="00317B9F"/>
    <w:rsid w:val="00321FDE"/>
    <w:rsid w:val="003334C0"/>
    <w:rsid w:val="00333F53"/>
    <w:rsid w:val="0035394D"/>
    <w:rsid w:val="00386B29"/>
    <w:rsid w:val="00391779"/>
    <w:rsid w:val="0039398C"/>
    <w:rsid w:val="00397048"/>
    <w:rsid w:val="003A4221"/>
    <w:rsid w:val="003B7B39"/>
    <w:rsid w:val="003F000D"/>
    <w:rsid w:val="003F0DD4"/>
    <w:rsid w:val="003F2355"/>
    <w:rsid w:val="003F4DE4"/>
    <w:rsid w:val="003F7A9F"/>
    <w:rsid w:val="00422D77"/>
    <w:rsid w:val="004339F2"/>
    <w:rsid w:val="004719C9"/>
    <w:rsid w:val="004748B8"/>
    <w:rsid w:val="00476F0C"/>
    <w:rsid w:val="0047761A"/>
    <w:rsid w:val="00483EB1"/>
    <w:rsid w:val="004958FA"/>
    <w:rsid w:val="004A0803"/>
    <w:rsid w:val="004A69D2"/>
    <w:rsid w:val="004D0FC7"/>
    <w:rsid w:val="004D231C"/>
    <w:rsid w:val="004E2801"/>
    <w:rsid w:val="00520194"/>
    <w:rsid w:val="005334BE"/>
    <w:rsid w:val="005543DC"/>
    <w:rsid w:val="00561830"/>
    <w:rsid w:val="005636FB"/>
    <w:rsid w:val="00570AC0"/>
    <w:rsid w:val="00586637"/>
    <w:rsid w:val="0059119E"/>
    <w:rsid w:val="005A1681"/>
    <w:rsid w:val="005A5200"/>
    <w:rsid w:val="005A5B48"/>
    <w:rsid w:val="005B3CBE"/>
    <w:rsid w:val="005B5DC1"/>
    <w:rsid w:val="005B6C0A"/>
    <w:rsid w:val="005C3C75"/>
    <w:rsid w:val="005E0E8B"/>
    <w:rsid w:val="005E21E4"/>
    <w:rsid w:val="005E2293"/>
    <w:rsid w:val="005E2841"/>
    <w:rsid w:val="005E40D5"/>
    <w:rsid w:val="005E5F54"/>
    <w:rsid w:val="005E6B37"/>
    <w:rsid w:val="00644CC1"/>
    <w:rsid w:val="00645A15"/>
    <w:rsid w:val="0065658A"/>
    <w:rsid w:val="006619D3"/>
    <w:rsid w:val="00666B08"/>
    <w:rsid w:val="00680F9C"/>
    <w:rsid w:val="00694445"/>
    <w:rsid w:val="006A0786"/>
    <w:rsid w:val="006A5D43"/>
    <w:rsid w:val="006B2585"/>
    <w:rsid w:val="006E1805"/>
    <w:rsid w:val="006F2B4D"/>
    <w:rsid w:val="00707F63"/>
    <w:rsid w:val="007257D8"/>
    <w:rsid w:val="00731F1A"/>
    <w:rsid w:val="007369FF"/>
    <w:rsid w:val="0074080C"/>
    <w:rsid w:val="00744B21"/>
    <w:rsid w:val="00745054"/>
    <w:rsid w:val="00761894"/>
    <w:rsid w:val="00762FED"/>
    <w:rsid w:val="00776E6B"/>
    <w:rsid w:val="007925B2"/>
    <w:rsid w:val="007974C1"/>
    <w:rsid w:val="00797640"/>
    <w:rsid w:val="007B380B"/>
    <w:rsid w:val="007B4634"/>
    <w:rsid w:val="007B6ACA"/>
    <w:rsid w:val="007E01A9"/>
    <w:rsid w:val="007E01C3"/>
    <w:rsid w:val="007F0961"/>
    <w:rsid w:val="007F5370"/>
    <w:rsid w:val="007F70EC"/>
    <w:rsid w:val="00802E5C"/>
    <w:rsid w:val="00806BAC"/>
    <w:rsid w:val="00824823"/>
    <w:rsid w:val="00826290"/>
    <w:rsid w:val="00835249"/>
    <w:rsid w:val="0084209C"/>
    <w:rsid w:val="008420CC"/>
    <w:rsid w:val="00843BBB"/>
    <w:rsid w:val="0084501A"/>
    <w:rsid w:val="00851E86"/>
    <w:rsid w:val="00860863"/>
    <w:rsid w:val="00860BC8"/>
    <w:rsid w:val="00870D7C"/>
    <w:rsid w:val="0088499C"/>
    <w:rsid w:val="0088598C"/>
    <w:rsid w:val="0089160C"/>
    <w:rsid w:val="00893DE4"/>
    <w:rsid w:val="008B01B3"/>
    <w:rsid w:val="008B6A1E"/>
    <w:rsid w:val="008C3C5A"/>
    <w:rsid w:val="008E446E"/>
    <w:rsid w:val="00903AC3"/>
    <w:rsid w:val="00903E81"/>
    <w:rsid w:val="00925094"/>
    <w:rsid w:val="0092608C"/>
    <w:rsid w:val="0093189A"/>
    <w:rsid w:val="00932982"/>
    <w:rsid w:val="0094057F"/>
    <w:rsid w:val="00945E80"/>
    <w:rsid w:val="009542B0"/>
    <w:rsid w:val="00955513"/>
    <w:rsid w:val="00983200"/>
    <w:rsid w:val="0099738C"/>
    <w:rsid w:val="009B0438"/>
    <w:rsid w:val="009B07E8"/>
    <w:rsid w:val="009B1577"/>
    <w:rsid w:val="009E3E61"/>
    <w:rsid w:val="009F01D2"/>
    <w:rsid w:val="00A01E77"/>
    <w:rsid w:val="00A14717"/>
    <w:rsid w:val="00A1492C"/>
    <w:rsid w:val="00A16E9F"/>
    <w:rsid w:val="00A30E04"/>
    <w:rsid w:val="00A362ED"/>
    <w:rsid w:val="00A46A42"/>
    <w:rsid w:val="00A52D95"/>
    <w:rsid w:val="00A64CEB"/>
    <w:rsid w:val="00A8335F"/>
    <w:rsid w:val="00AA1928"/>
    <w:rsid w:val="00AA193E"/>
    <w:rsid w:val="00AA50A2"/>
    <w:rsid w:val="00AB5F72"/>
    <w:rsid w:val="00AB5FA4"/>
    <w:rsid w:val="00AB6585"/>
    <w:rsid w:val="00AB7267"/>
    <w:rsid w:val="00AD18EB"/>
    <w:rsid w:val="00AE287D"/>
    <w:rsid w:val="00AF4226"/>
    <w:rsid w:val="00B01194"/>
    <w:rsid w:val="00B055B8"/>
    <w:rsid w:val="00B05BCC"/>
    <w:rsid w:val="00B17274"/>
    <w:rsid w:val="00B23749"/>
    <w:rsid w:val="00B244E6"/>
    <w:rsid w:val="00B61B15"/>
    <w:rsid w:val="00B644EB"/>
    <w:rsid w:val="00B957E5"/>
    <w:rsid w:val="00BA2DFC"/>
    <w:rsid w:val="00BA7CCD"/>
    <w:rsid w:val="00BD44D0"/>
    <w:rsid w:val="00BD772A"/>
    <w:rsid w:val="00BE15E1"/>
    <w:rsid w:val="00BE4BAE"/>
    <w:rsid w:val="00BF0804"/>
    <w:rsid w:val="00BF2065"/>
    <w:rsid w:val="00BF730C"/>
    <w:rsid w:val="00C02A5C"/>
    <w:rsid w:val="00C1128C"/>
    <w:rsid w:val="00C34538"/>
    <w:rsid w:val="00C42968"/>
    <w:rsid w:val="00C42B78"/>
    <w:rsid w:val="00C505A1"/>
    <w:rsid w:val="00C54F1F"/>
    <w:rsid w:val="00C67E17"/>
    <w:rsid w:val="00C8224A"/>
    <w:rsid w:val="00CA27B4"/>
    <w:rsid w:val="00CA2B88"/>
    <w:rsid w:val="00CA7FC1"/>
    <w:rsid w:val="00CD636E"/>
    <w:rsid w:val="00CE289A"/>
    <w:rsid w:val="00CE4C72"/>
    <w:rsid w:val="00D034F9"/>
    <w:rsid w:val="00D136C9"/>
    <w:rsid w:val="00D328A3"/>
    <w:rsid w:val="00D441C7"/>
    <w:rsid w:val="00D54B2C"/>
    <w:rsid w:val="00D55C09"/>
    <w:rsid w:val="00D56CC2"/>
    <w:rsid w:val="00D629C8"/>
    <w:rsid w:val="00D63D20"/>
    <w:rsid w:val="00D673A8"/>
    <w:rsid w:val="00D67CB0"/>
    <w:rsid w:val="00D73824"/>
    <w:rsid w:val="00D84D8E"/>
    <w:rsid w:val="00D86E61"/>
    <w:rsid w:val="00D932C5"/>
    <w:rsid w:val="00D96268"/>
    <w:rsid w:val="00DA3CF6"/>
    <w:rsid w:val="00DB0250"/>
    <w:rsid w:val="00DC48F5"/>
    <w:rsid w:val="00DD5031"/>
    <w:rsid w:val="00DD7395"/>
    <w:rsid w:val="00DE627B"/>
    <w:rsid w:val="00DF15E2"/>
    <w:rsid w:val="00E019F9"/>
    <w:rsid w:val="00E060FB"/>
    <w:rsid w:val="00E06D45"/>
    <w:rsid w:val="00E0756F"/>
    <w:rsid w:val="00E10711"/>
    <w:rsid w:val="00E1166B"/>
    <w:rsid w:val="00E139F9"/>
    <w:rsid w:val="00E20595"/>
    <w:rsid w:val="00E2314A"/>
    <w:rsid w:val="00E258EC"/>
    <w:rsid w:val="00E34D86"/>
    <w:rsid w:val="00E35E44"/>
    <w:rsid w:val="00E4158B"/>
    <w:rsid w:val="00E45FEA"/>
    <w:rsid w:val="00E677B5"/>
    <w:rsid w:val="00E82BBF"/>
    <w:rsid w:val="00E97375"/>
    <w:rsid w:val="00E97E12"/>
    <w:rsid w:val="00EB629C"/>
    <w:rsid w:val="00EE00F7"/>
    <w:rsid w:val="00EE47B5"/>
    <w:rsid w:val="00EF52CC"/>
    <w:rsid w:val="00F0064B"/>
    <w:rsid w:val="00F00C68"/>
    <w:rsid w:val="00F21170"/>
    <w:rsid w:val="00F30B08"/>
    <w:rsid w:val="00F37DFE"/>
    <w:rsid w:val="00F46570"/>
    <w:rsid w:val="00F854F7"/>
    <w:rsid w:val="00F94967"/>
    <w:rsid w:val="00FA21EE"/>
    <w:rsid w:val="00FA29F0"/>
    <w:rsid w:val="00FA4F16"/>
    <w:rsid w:val="00FB52F7"/>
    <w:rsid w:val="00FC387F"/>
    <w:rsid w:val="00FD325A"/>
    <w:rsid w:val="00FE014D"/>
    <w:rsid w:val="00FE7DB3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6DC7A3E"/>
  <w15:docId w15:val="{524D933E-E9B7-4A2A-8754-34CA5CD9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customStyle="1" w:styleId="WfxFaxNum">
    <w:name w:val="WfxFaxNum"/>
    <w:basedOn w:val="Normal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576"/>
      </w:tabs>
      <w:ind w:left="576"/>
    </w:pPr>
    <w:rPr>
      <w:sz w:val="24"/>
    </w:rPr>
  </w:style>
  <w:style w:type="character" w:customStyle="1" w:styleId="InitialStyle">
    <w:name w:val="InitialStyle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Text1">
    <w:name w:val="Default Text:1"/>
    <w:basedOn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9B07E8"/>
    <w:rPr>
      <w:rFonts w:ascii="Tahoma" w:hAnsi="Tahoma" w:cs="Tahoma"/>
      <w:sz w:val="16"/>
      <w:szCs w:val="16"/>
    </w:rPr>
  </w:style>
  <w:style w:type="character" w:styleId="Hyperlink">
    <w:name w:val="Hyperlink"/>
    <w:rsid w:val="00843BBB"/>
    <w:rPr>
      <w:color w:val="0000FF"/>
      <w:u w:val="single"/>
    </w:rPr>
  </w:style>
  <w:style w:type="paragraph" w:styleId="MessageHeader">
    <w:name w:val="Message Header"/>
    <w:basedOn w:val="BodyText"/>
    <w:link w:val="MessageHeaderChar"/>
    <w:rsid w:val="00E1166B"/>
    <w:pPr>
      <w:keepLines/>
      <w:spacing w:line="180" w:lineRule="atLeast"/>
      <w:ind w:left="1555" w:hanging="720"/>
    </w:pPr>
    <w:rPr>
      <w:rFonts w:ascii="Arial" w:hAnsi="Arial"/>
      <w:spacing w:val="-5"/>
    </w:rPr>
  </w:style>
  <w:style w:type="character" w:customStyle="1" w:styleId="MessageHeaderChar">
    <w:name w:val="Message Header Char"/>
    <w:basedOn w:val="DefaultParagraphFont"/>
    <w:link w:val="MessageHeader"/>
    <w:rsid w:val="00E1166B"/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E1166B"/>
    <w:pPr>
      <w:spacing w:before="220"/>
    </w:pPr>
  </w:style>
  <w:style w:type="character" w:customStyle="1" w:styleId="MessageHeaderLabel">
    <w:name w:val="Message Header Label"/>
    <w:rsid w:val="00E1166B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E1166B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E116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166B"/>
  </w:style>
  <w:style w:type="paragraph" w:customStyle="1" w:styleId="DocumentLabel">
    <w:name w:val="Document Label"/>
    <w:basedOn w:val="Normal"/>
    <w:next w:val="Normal"/>
    <w:rsid w:val="00E1166B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</w:rPr>
  </w:style>
  <w:style w:type="character" w:customStyle="1" w:styleId="FooterChar">
    <w:name w:val="Footer Char"/>
    <w:basedOn w:val="DefaultParagraphFont"/>
    <w:link w:val="Footer"/>
    <w:uiPriority w:val="99"/>
    <w:rsid w:val="0094057F"/>
  </w:style>
  <w:style w:type="character" w:styleId="CommentReference">
    <w:name w:val="annotation reference"/>
    <w:basedOn w:val="DefaultParagraphFont"/>
    <w:semiHidden/>
    <w:unhideWhenUsed/>
    <w:rsid w:val="00CE28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289A"/>
  </w:style>
  <w:style w:type="character" w:customStyle="1" w:styleId="CommentTextChar">
    <w:name w:val="Comment Text Char"/>
    <w:basedOn w:val="DefaultParagraphFont"/>
    <w:link w:val="CommentText"/>
    <w:semiHidden/>
    <w:rsid w:val="00CE289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2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289A"/>
    <w:rPr>
      <w:b/>
      <w:bCs/>
    </w:rPr>
  </w:style>
  <w:style w:type="paragraph" w:styleId="Revision">
    <w:name w:val="Revision"/>
    <w:hidden/>
    <w:uiPriority w:val="99"/>
    <w:semiHidden/>
    <w:rsid w:val="0089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esktop\color%20se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ABA3-0113-4514-BBA6-A02F461F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seal letter</Template>
  <TotalTime>1</TotalTime>
  <Pages>1</Pages>
  <Words>143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WESTWOOD</vt:lpstr>
    </vt:vector>
  </TitlesOfParts>
  <Company>Town of Westwood</Company>
  <LinksUpToDate>false</LinksUpToDate>
  <CharactersWithSpaces>832</CharactersWithSpaces>
  <SharedDoc>false</SharedDoc>
  <HLinks>
    <vt:vector size="12" baseType="variant">
      <vt:variant>
        <vt:i4>6357067</vt:i4>
      </vt:variant>
      <vt:variant>
        <vt:i4>3</vt:i4>
      </vt:variant>
      <vt:variant>
        <vt:i4>0</vt:i4>
      </vt:variant>
      <vt:variant>
        <vt:i4>5</vt:i4>
      </vt:variant>
      <vt:variant>
        <vt:lpwstr>mailto:jbarba@townhall.westwood.ma.us</vt:lpwstr>
      </vt:variant>
      <vt:variant>
        <vt:lpwstr/>
      </vt:variant>
      <vt:variant>
        <vt:i4>7209039</vt:i4>
      </vt:variant>
      <vt:variant>
        <vt:i4>0</vt:i4>
      </vt:variant>
      <vt:variant>
        <vt:i4>0</vt:i4>
      </vt:variant>
      <vt:variant>
        <vt:i4>5</vt:i4>
      </vt:variant>
      <vt:variant>
        <vt:lpwstr>mailto:nloughnane@townhall.westwood.ma.us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WESTWOOD</dc:title>
  <dc:creator>jbarba</dc:creator>
  <cp:lastModifiedBy>Nora Loughnane</cp:lastModifiedBy>
  <cp:revision>4</cp:revision>
  <cp:lastPrinted>2021-11-22T15:18:00Z</cp:lastPrinted>
  <dcterms:created xsi:type="dcterms:W3CDTF">2021-11-22T15:18:00Z</dcterms:created>
  <dcterms:modified xsi:type="dcterms:W3CDTF">2021-11-29T17:33:00Z</dcterms:modified>
</cp:coreProperties>
</file>