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2"/>
        <w:tblW w:w="12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0"/>
      </w:tblGrid>
      <w:tr w:rsidR="00F0386A" w:rsidTr="000A1BFA">
        <w:trPr>
          <w:trHeight w:val="5401"/>
        </w:trPr>
        <w:tc>
          <w:tcPr>
            <w:tcW w:w="12330" w:type="dxa"/>
          </w:tcPr>
          <w:p w:rsidR="008E41CD" w:rsidRDefault="000A1BFA" w:rsidP="00D17743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331E7DA2" wp14:editId="33C67F20">
                  <wp:simplePos x="0" y="0"/>
                  <wp:positionH relativeFrom="column">
                    <wp:posOffset>-55084</wp:posOffset>
                  </wp:positionH>
                  <wp:positionV relativeFrom="paragraph">
                    <wp:posOffset>900429</wp:posOffset>
                  </wp:positionV>
                  <wp:extent cx="7300687" cy="3406297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ochure with price list (Scallops design)-07-0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995" cy="341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86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107CF35" wp14:editId="03A50344">
                      <wp:extent cx="6661532" cy="1784732"/>
                      <wp:effectExtent l="0" t="0" r="6350" b="635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1532" cy="1784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alpha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386A" w:rsidRPr="00BD7E1F" w:rsidRDefault="00302D1D" w:rsidP="00F0386A">
                                  <w:pPr>
                                    <w:pStyle w:val="Title"/>
                                    <w:rPr>
                                      <w:sz w:val="56"/>
                                    </w:rPr>
                                  </w:pPr>
                                  <w:r w:rsidRPr="00BD7E1F">
                                    <w:rPr>
                                      <w:sz w:val="56"/>
                                    </w:rPr>
                                    <w:t xml:space="preserve">Town of Westwood </w:t>
                                  </w:r>
                                </w:p>
                                <w:p w:rsidR="00302D1D" w:rsidRPr="00BD7E1F" w:rsidRDefault="00302D1D" w:rsidP="00F0386A">
                                  <w:pPr>
                                    <w:pStyle w:val="Title"/>
                                    <w:rPr>
                                      <w:sz w:val="56"/>
                                    </w:rPr>
                                  </w:pPr>
                                  <w:r w:rsidRPr="00BD7E1F">
                                    <w:rPr>
                                      <w:sz w:val="56"/>
                                    </w:rPr>
                                    <w:t>Household Bulk Collection Event</w:t>
                                  </w:r>
                                </w:p>
                                <w:p w:rsidR="00F0386A" w:rsidRPr="00BD7E1F" w:rsidRDefault="00302D1D" w:rsidP="00F0386A">
                                  <w:pPr>
                                    <w:pStyle w:val="Title"/>
                                    <w:rPr>
                                      <w:sz w:val="96"/>
                                    </w:rPr>
                                  </w:pPr>
                                  <w:r w:rsidRPr="00BD7E1F">
                                    <w:rPr>
                                      <w:rStyle w:val="SubtitleChar"/>
                                      <w:sz w:val="56"/>
                                    </w:rPr>
                                    <w:t xml:space="preserve">Week </w:t>
                                  </w:r>
                                  <w:r w:rsidR="006B2409" w:rsidRPr="00BD7E1F">
                                    <w:rPr>
                                      <w:rStyle w:val="SubtitleChar"/>
                                      <w:sz w:val="56"/>
                                    </w:rPr>
                                    <w:t xml:space="preserve">of </w:t>
                                  </w:r>
                                  <w:r w:rsidR="0070137C">
                                    <w:rPr>
                                      <w:rStyle w:val="SubtitleChar"/>
                                      <w:sz w:val="56"/>
                                    </w:rPr>
                                    <w:t>March 2</w:t>
                                  </w:r>
                                  <w:r w:rsidR="004D3EE0">
                                    <w:rPr>
                                      <w:rStyle w:val="SubtitleChar"/>
                                      <w:sz w:val="56"/>
                                    </w:rPr>
                                    <w:t>3</w:t>
                                  </w:r>
                                  <w:r w:rsidR="007415F8">
                                    <w:rPr>
                                      <w:rStyle w:val="SubtitleChar"/>
                                      <w:sz w:val="56"/>
                                    </w:rPr>
                                    <w:t>,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743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7CF35" id="Rectangle 37" o:spid="_x0000_s1026" style="width:524.55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" fillcolor="#002f42 [3215]" stroked="f" strokeweight="1pt">
                      <v:fill opacity="62194f"/>
                      <v:textbox inset=",21.6pt,,0">
                        <w:txbxContent>
                          <w:p w:rsidR="00F0386A" w:rsidRPr="00BD7E1F" w:rsidRDefault="00302D1D" w:rsidP="00F0386A">
                            <w:pPr>
                              <w:pStyle w:val="Title"/>
                              <w:rPr>
                                <w:sz w:val="56"/>
                              </w:rPr>
                            </w:pPr>
                            <w:r w:rsidRPr="00BD7E1F">
                              <w:rPr>
                                <w:sz w:val="56"/>
                              </w:rPr>
                              <w:t xml:space="preserve">Town of Westwood </w:t>
                            </w:r>
                          </w:p>
                          <w:p w:rsidR="00302D1D" w:rsidRPr="00BD7E1F" w:rsidRDefault="00302D1D" w:rsidP="00F0386A">
                            <w:pPr>
                              <w:pStyle w:val="Title"/>
                              <w:rPr>
                                <w:sz w:val="56"/>
                              </w:rPr>
                            </w:pPr>
                            <w:r w:rsidRPr="00BD7E1F">
                              <w:rPr>
                                <w:sz w:val="56"/>
                              </w:rPr>
                              <w:t>Household Bulk Collection Event</w:t>
                            </w:r>
                          </w:p>
                          <w:p w:rsidR="00F0386A" w:rsidRPr="00BD7E1F" w:rsidRDefault="00302D1D" w:rsidP="00F0386A">
                            <w:pPr>
                              <w:pStyle w:val="Title"/>
                              <w:rPr>
                                <w:sz w:val="96"/>
                              </w:rPr>
                            </w:pPr>
                            <w:r w:rsidRPr="00BD7E1F">
                              <w:rPr>
                                <w:rStyle w:val="SubtitleChar"/>
                                <w:sz w:val="56"/>
                              </w:rPr>
                              <w:t xml:space="preserve">Week </w:t>
                            </w:r>
                            <w:r w:rsidR="006B2409" w:rsidRPr="00BD7E1F">
                              <w:rPr>
                                <w:rStyle w:val="SubtitleChar"/>
                                <w:sz w:val="56"/>
                              </w:rPr>
                              <w:t xml:space="preserve">of </w:t>
                            </w:r>
                            <w:r w:rsidR="0070137C">
                              <w:rPr>
                                <w:rStyle w:val="SubtitleChar"/>
                                <w:sz w:val="56"/>
                              </w:rPr>
                              <w:t>March 2</w:t>
                            </w:r>
                            <w:r w:rsidR="004D3EE0">
                              <w:rPr>
                                <w:rStyle w:val="SubtitleChar"/>
                                <w:sz w:val="56"/>
                              </w:rPr>
                              <w:t>3</w:t>
                            </w:r>
                            <w:r w:rsidR="007415F8">
                              <w:rPr>
                                <w:rStyle w:val="SubtitleChar"/>
                                <w:sz w:val="56"/>
                              </w:rPr>
                              <w:t>, 2020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8E41CD" w:rsidRDefault="008E41CD" w:rsidP="008E41CD"/>
          <w:p w:rsidR="008E41CD" w:rsidRPr="000A1BFA" w:rsidRDefault="008E41CD" w:rsidP="008E41CD">
            <w:pPr>
              <w:rPr>
                <w:i/>
              </w:rPr>
            </w:pPr>
          </w:p>
          <w:p w:rsidR="008E41CD" w:rsidRPr="008E41CD" w:rsidRDefault="008E41CD" w:rsidP="008E41CD"/>
          <w:p w:rsidR="00F0386A" w:rsidRPr="0080574D" w:rsidRDefault="00F0386A" w:rsidP="008E41CD">
            <w:pPr>
              <w:rPr>
                <w:sz w:val="22"/>
              </w:rPr>
            </w:pPr>
          </w:p>
        </w:tc>
      </w:tr>
      <w:tr w:rsidR="00F0386A" w:rsidTr="008E41CD">
        <w:trPr>
          <w:trHeight w:val="6289"/>
        </w:trPr>
        <w:tc>
          <w:tcPr>
            <w:tcW w:w="12330" w:type="dxa"/>
          </w:tcPr>
          <w:p w:rsidR="00F0386A" w:rsidRDefault="008E41CD" w:rsidP="00DD66F7">
            <w:pPr>
              <w:spacing w:before="240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B87D9B5" wp14:editId="45B7A89B">
                      <wp:extent cx="7799414" cy="396607"/>
                      <wp:effectExtent l="0" t="0" r="0" b="3810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9414" cy="3966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41CD" w:rsidRPr="000A1BFA" w:rsidRDefault="008E41CD" w:rsidP="008E41CD">
                                  <w:pPr>
                                    <w:pStyle w:val="Heading2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0A1BFA">
                                    <w:rPr>
                                      <w:b/>
                                      <w:sz w:val="36"/>
                                    </w:rPr>
                                    <w:t>Free Curbside pickup of ONE bulk item on your regular trash day</w:t>
                                  </w:r>
                                </w:p>
                                <w:p w:rsidR="008E41CD" w:rsidRDefault="008E41CD" w:rsidP="008E41CD"/>
                              </w:txbxContent>
                            </wps:txbx>
                            <wps:bodyPr rot="0" spcFirstLastPara="0" vertOverflow="overflow" horzOverflow="overflow" vert="horz" wrap="square" lIns="274320" tIns="45720" rIns="27432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B87D9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7" type="#_x0000_t202" style="width:614.15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" filled="f" stroked="f" strokeweight=".5pt">
                      <v:textbox inset="21.6pt,,21.6pt">
                        <w:txbxContent>
                          <w:p w:rsidR="008E41CD" w:rsidRPr="000A1BFA" w:rsidRDefault="008E41CD" w:rsidP="008E41CD">
                            <w:pPr>
                              <w:pStyle w:val="Heading2"/>
                              <w:rPr>
                                <w:b/>
                                <w:sz w:val="36"/>
                              </w:rPr>
                            </w:pPr>
                            <w:r w:rsidRPr="000A1BFA">
                              <w:rPr>
                                <w:b/>
                                <w:sz w:val="36"/>
                              </w:rPr>
                              <w:t>Free Curbside pickup of ONE bulk item on your regular trash day</w:t>
                            </w:r>
                          </w:p>
                          <w:p w:rsidR="008E41CD" w:rsidRDefault="008E41CD" w:rsidP="008E41C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0386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3B1AFC6" wp14:editId="42B109DC">
                      <wp:extent cx="2126255" cy="11017"/>
                      <wp:effectExtent l="19050" t="19050" r="7620" b="27305"/>
                      <wp:docPr id="5" name="Straight Connector 5" descr="text spac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255" cy="1101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A31330" id="Straight Connector 5" o:spid="_x0000_s1026" alt="text spac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7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" strokecolor="#45a752 [3204]" strokeweight="3pt">
                      <v:stroke joinstyle="miter"/>
                      <w10:anchorlock/>
                    </v:line>
                  </w:pict>
                </mc:Fallback>
              </mc:AlternateContent>
            </w:r>
            <w:r w:rsidR="00F0386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8DA352D" wp14:editId="4636F5CF">
                      <wp:extent cx="7278514" cy="1354937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78514" cy="1354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D7E1F" w:rsidRDefault="0070137C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Week of March 2</w:t>
                                  </w:r>
                                  <w:r w:rsidR="004D3EE0"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  <w:r w:rsidR="00770FD9">
                                    <w:rPr>
                                      <w:b/>
                                      <w:sz w:val="28"/>
                                    </w:rPr>
                                    <w:t>rd</w:t>
                                  </w:r>
                                  <w:r w:rsidR="00BD7E1F">
                                    <w:rPr>
                                      <w:b/>
                                      <w:sz w:val="28"/>
                                    </w:rPr>
                                    <w:t xml:space="preserve"> only</w:t>
                                  </w:r>
                                </w:p>
                                <w:p w:rsidR="00BD7E1F" w:rsidRDefault="00BD7E1F" w:rsidP="00BD7E1F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Item must be at your curbside by 7:00 am on your regular trash collection day</w:t>
                                  </w:r>
                                </w:p>
                                <w:p w:rsidR="00D17743" w:rsidRPr="008E41CD" w:rsidRDefault="00D17743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 xml:space="preserve">Only </w:t>
                                  </w:r>
                                  <w:r w:rsidRPr="006B2409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one</w:t>
                                  </w: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 xml:space="preserve"> item per household is allowed</w:t>
                                  </w:r>
                                </w:p>
                                <w:p w:rsidR="00D17743" w:rsidRPr="008E41CD" w:rsidRDefault="00D17743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No appliances, televisions, computers or monitors- nothing with a plug!</w:t>
                                  </w:r>
                                </w:p>
                                <w:p w:rsidR="00D17743" w:rsidRPr="008E41CD" w:rsidRDefault="00D17743" w:rsidP="00D17743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No construction waste, hazardous waste, or metal items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74320" tIns="182880" rIns="27432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DA35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width:573.1pt;height:1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" filled="f" stroked="f" strokeweight=".5pt">
                      <v:textbox inset="21.6pt,14.4pt,21.6pt">
                        <w:txbxContent>
                          <w:p w:rsidR="00BD7E1F" w:rsidRDefault="0070137C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Week of March 2</w:t>
                            </w:r>
                            <w:r w:rsidR="004D3EE0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="00770FD9">
                              <w:rPr>
                                <w:b/>
                                <w:sz w:val="28"/>
                              </w:rPr>
                              <w:t>rd</w:t>
                            </w:r>
                            <w:bookmarkStart w:id="1" w:name="_GoBack"/>
                            <w:bookmarkEnd w:id="1"/>
                            <w:r w:rsidR="00BD7E1F">
                              <w:rPr>
                                <w:b/>
                                <w:sz w:val="28"/>
                              </w:rPr>
                              <w:t xml:space="preserve"> only</w:t>
                            </w:r>
                          </w:p>
                          <w:p w:rsidR="00BD7E1F" w:rsidRDefault="00BD7E1F" w:rsidP="00BD7E1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Item must be at your curbside by 7:00 am on your regular trash collection day</w:t>
                            </w:r>
                          </w:p>
                          <w:p w:rsidR="00D17743" w:rsidRPr="008E41CD" w:rsidRDefault="00D17743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 xml:space="preserve">Only </w:t>
                            </w:r>
                            <w:r w:rsidRPr="006B2409">
                              <w:rPr>
                                <w:b/>
                                <w:sz w:val="28"/>
                                <w:u w:val="single"/>
                              </w:rPr>
                              <w:t>one</w:t>
                            </w:r>
                            <w:r w:rsidRPr="008E41CD">
                              <w:rPr>
                                <w:b/>
                                <w:sz w:val="28"/>
                              </w:rPr>
                              <w:t xml:space="preserve"> item per household is allowed</w:t>
                            </w:r>
                          </w:p>
                          <w:p w:rsidR="00D17743" w:rsidRPr="008E41CD" w:rsidRDefault="00D17743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No appliances, televisions, computers or monitors- nothing with a plug!</w:t>
                            </w:r>
                          </w:p>
                          <w:p w:rsidR="00D17743" w:rsidRPr="008E41CD" w:rsidRDefault="00D17743" w:rsidP="00D177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No construction waste, hazardous waste, or metal items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17743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580E6B5" wp14:editId="7D1F85CB">
                      <wp:extent cx="2268702" cy="0"/>
                      <wp:effectExtent l="0" t="19050" r="17780" b="19050"/>
                      <wp:docPr id="8" name="Straight Connector 8" descr="text spac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8702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5A75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F3DB7A9" id="Straight Connector 8" o:spid="_x0000_s1026" alt="text spac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" strokecolor="#45a752" strokeweight="3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D17743" w:rsidRDefault="00D17743" w:rsidP="00DD66F7">
            <w:pPr>
              <w:spacing w:before="240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CA6FF" wp14:editId="267F4DFE">
                      <wp:simplePos x="0" y="0"/>
                      <wp:positionH relativeFrom="column">
                        <wp:posOffset>629568</wp:posOffset>
                      </wp:positionH>
                      <wp:positionV relativeFrom="paragraph">
                        <wp:posOffset>110168</wp:posOffset>
                      </wp:positionV>
                      <wp:extent cx="6705600" cy="3535680"/>
                      <wp:effectExtent l="0" t="0" r="0" b="76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5600" cy="353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7743" w:rsidRPr="006C1EA0" w:rsidRDefault="006B2409" w:rsidP="006B2409">
                                  <w:pPr>
                                    <w:jc w:val="left"/>
                                    <w:rPr>
                                      <w:rFonts w:asciiTheme="majorHAnsi" w:hAnsiTheme="majorHAnsi"/>
                                      <w:b/>
                                      <w:sz w:val="36"/>
                                    </w:rPr>
                                  </w:pPr>
                                  <w:r w:rsidRPr="006C1EA0">
                                    <w:rPr>
                                      <w:rFonts w:asciiTheme="majorHAnsi" w:hAnsiTheme="majorHAnsi"/>
                                      <w:b/>
                                      <w:sz w:val="36"/>
                                    </w:rPr>
                                    <w:t>WHAT ITEMS ARE ACCEPTED?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Furniture piece (wood)</w:t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  <w:r w:rsidR="008E41CD" w:rsidRPr="008E41CD">
                                    <w:rPr>
                                      <w:b/>
                                      <w:sz w:val="28"/>
                                    </w:rPr>
                                    <w:tab/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Sofa/Loveseat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Sectional Sofa (up to 3 pieces)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Sleep Sofa (with metal)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Desk or Door (wood)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Mattress or Box Spring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Fence- wood (*cut to length)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Wood swing set (*cut to length)</w:t>
                                  </w:r>
                                </w:p>
                                <w:p w:rsidR="00D17743" w:rsidRPr="008E41CD" w:rsidRDefault="00D17743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Rug (*cut to length)</w:t>
                                  </w:r>
                                </w:p>
                                <w:p w:rsidR="00D17743" w:rsidRPr="008E41CD" w:rsidRDefault="008E41CD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Toilet or porcelain sink</w:t>
                                  </w:r>
                                </w:p>
                                <w:p w:rsidR="008E41CD" w:rsidRDefault="008E41CD" w:rsidP="008E41CD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41CD">
                                    <w:rPr>
                                      <w:b/>
                                      <w:sz w:val="28"/>
                                    </w:rPr>
                                    <w:t>Bathtub- fiberglass</w:t>
                                  </w:r>
                                </w:p>
                                <w:p w:rsidR="006B2409" w:rsidRDefault="006B2409" w:rsidP="006B2409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2409" w:rsidRDefault="006B2409" w:rsidP="006B2409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*cut to length= cut into 3 foot sections tied in a bundle. Bundle cannot be more than 50 lbs. in total weight</w:t>
                                  </w:r>
                                  <w:bookmarkStart w:id="0" w:name="_GoBack"/>
                                  <w:bookmarkEnd w:id="0"/>
                                </w:p>
                                <w:p w:rsidR="006B2409" w:rsidRPr="006B2409" w:rsidRDefault="006B2409" w:rsidP="006B2409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A6FF" id="_x0000_s1029" type="#_x0000_t202" style="position:absolute;left:0;text-align:left;margin-left:49.55pt;margin-top:8.65pt;width:528pt;height:2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" stroked="f">
                      <v:textbox>
                        <w:txbxContent>
                          <w:p w:rsidR="00D17743" w:rsidRPr="006C1EA0" w:rsidRDefault="006B2409" w:rsidP="006B2409">
                            <w:pPr>
                              <w:jc w:val="left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6C1EA0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WHAT ITEMS ARE ACCEPTED?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Furniture piece (wood)</w:t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="008E41CD" w:rsidRPr="008E41CD"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Sofa/Loveseat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Sectional Sofa (up to 3 pieces)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Sleep Sofa (with metal)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Desk or Door (wood)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Mattress or Box Spring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Fence- wood (*cut to length)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Wood swing set (*cut to length)</w:t>
                            </w:r>
                          </w:p>
                          <w:p w:rsidR="00D17743" w:rsidRPr="008E41CD" w:rsidRDefault="00D17743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Rug (*cut to length)</w:t>
                            </w:r>
                          </w:p>
                          <w:p w:rsidR="00D17743" w:rsidRPr="008E41CD" w:rsidRDefault="008E41CD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Toilet or porcelain sink</w:t>
                            </w:r>
                          </w:p>
                          <w:p w:rsidR="008E41CD" w:rsidRDefault="008E41CD" w:rsidP="008E41C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8E41CD">
                              <w:rPr>
                                <w:b/>
                                <w:sz w:val="28"/>
                              </w:rPr>
                              <w:t>Bathtub- fiberglass</w:t>
                            </w:r>
                          </w:p>
                          <w:p w:rsidR="006B2409" w:rsidRDefault="006B2409" w:rsidP="006B2409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B2409" w:rsidRDefault="006B2409" w:rsidP="006B2409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*cut to length= cut into 3 foot sections tied in a bundle. Bundle cannot be more than 50 lbs. in total weight</w:t>
                            </w:r>
                          </w:p>
                          <w:p w:rsidR="006B2409" w:rsidRPr="006B2409" w:rsidRDefault="006B2409" w:rsidP="006B2409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C420F" w:rsidRPr="004E30DC" w:rsidRDefault="006B2409" w:rsidP="006B2409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1572768</wp:posOffset>
                </wp:positionH>
                <wp:positionV relativeFrom="page">
                  <wp:posOffset>9521952</wp:posOffset>
                </wp:positionV>
                <wp:extent cx="4766691" cy="29260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69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409" w:rsidRPr="006B2409" w:rsidRDefault="00713CD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Contact </w:t>
                            </w:r>
                            <w:r w:rsidR="006B2409" w:rsidRPr="006B2409">
                              <w:rPr>
                                <w:b/>
                                <w:sz w:val="28"/>
                              </w:rPr>
                              <w:t>Westwood DPW 781-251-2587 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123.85pt;margin-top:749.75pt;width:375.35pt;height:23.0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" fillcolor="white [3201]" stroked="f" strokeweight=".5pt">
                <v:textbox>
                  <w:txbxContent>
                    <w:p w:rsidR="006B2409" w:rsidRPr="006B2409" w:rsidRDefault="00713CD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Contact </w:t>
                      </w:r>
                      <w:r w:rsidR="006B2409" w:rsidRPr="006B2409">
                        <w:rPr>
                          <w:b/>
                          <w:sz w:val="28"/>
                        </w:rPr>
                        <w:t>Westwood DPW 781-251-2587 for more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C420F" w:rsidRPr="004E30DC" w:rsidSect="00DD66F7">
      <w:type w:val="nextColumn"/>
      <w:pgSz w:w="12240" w:h="15840" w:code="1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1D" w:rsidRDefault="00302D1D" w:rsidP="00F0386A">
      <w:r>
        <w:separator/>
      </w:r>
    </w:p>
  </w:endnote>
  <w:endnote w:type="continuationSeparator" w:id="0">
    <w:p w:rsidR="00302D1D" w:rsidRDefault="00302D1D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1D" w:rsidRDefault="00302D1D" w:rsidP="00F0386A">
      <w:r>
        <w:separator/>
      </w:r>
    </w:p>
  </w:footnote>
  <w:footnote w:type="continuationSeparator" w:id="0">
    <w:p w:rsidR="00302D1D" w:rsidRDefault="00302D1D" w:rsidP="00F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674EB"/>
    <w:multiLevelType w:val="hybridMultilevel"/>
    <w:tmpl w:val="58D2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94D7E"/>
    <w:multiLevelType w:val="hybridMultilevel"/>
    <w:tmpl w:val="4F66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638BA"/>
    <w:multiLevelType w:val="hybridMultilevel"/>
    <w:tmpl w:val="ED62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00D25"/>
    <w:multiLevelType w:val="hybridMultilevel"/>
    <w:tmpl w:val="731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638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D"/>
    <w:rsid w:val="0006134C"/>
    <w:rsid w:val="000A1BFA"/>
    <w:rsid w:val="000B7D8C"/>
    <w:rsid w:val="000D65E8"/>
    <w:rsid w:val="0015757F"/>
    <w:rsid w:val="002B44D6"/>
    <w:rsid w:val="00302D1D"/>
    <w:rsid w:val="003414DE"/>
    <w:rsid w:val="00357F28"/>
    <w:rsid w:val="003736DE"/>
    <w:rsid w:val="003E3B98"/>
    <w:rsid w:val="003E6F76"/>
    <w:rsid w:val="00480E5B"/>
    <w:rsid w:val="004B4E47"/>
    <w:rsid w:val="004D3EE0"/>
    <w:rsid w:val="004E16E8"/>
    <w:rsid w:val="004E30DC"/>
    <w:rsid w:val="004F4009"/>
    <w:rsid w:val="00506068"/>
    <w:rsid w:val="005063B3"/>
    <w:rsid w:val="005A0D4F"/>
    <w:rsid w:val="006B2409"/>
    <w:rsid w:val="006C1EA0"/>
    <w:rsid w:val="0070137C"/>
    <w:rsid w:val="00713CD3"/>
    <w:rsid w:val="007415F8"/>
    <w:rsid w:val="00762C02"/>
    <w:rsid w:val="00770FD9"/>
    <w:rsid w:val="007B39AB"/>
    <w:rsid w:val="0080574D"/>
    <w:rsid w:val="00834415"/>
    <w:rsid w:val="00867D42"/>
    <w:rsid w:val="008E41CD"/>
    <w:rsid w:val="008E5322"/>
    <w:rsid w:val="00906B8D"/>
    <w:rsid w:val="009331EF"/>
    <w:rsid w:val="00935E64"/>
    <w:rsid w:val="00936C63"/>
    <w:rsid w:val="00985805"/>
    <w:rsid w:val="00A1764E"/>
    <w:rsid w:val="00A70CB0"/>
    <w:rsid w:val="00AB7D38"/>
    <w:rsid w:val="00AC420F"/>
    <w:rsid w:val="00AE406D"/>
    <w:rsid w:val="00B00829"/>
    <w:rsid w:val="00B529D0"/>
    <w:rsid w:val="00BD7E1F"/>
    <w:rsid w:val="00BF214F"/>
    <w:rsid w:val="00C7665B"/>
    <w:rsid w:val="00C92EA6"/>
    <w:rsid w:val="00CD1B37"/>
    <w:rsid w:val="00CE7E5A"/>
    <w:rsid w:val="00D10ECF"/>
    <w:rsid w:val="00D17743"/>
    <w:rsid w:val="00DC1E05"/>
    <w:rsid w:val="00DD66F7"/>
    <w:rsid w:val="00E17C86"/>
    <w:rsid w:val="00E327DC"/>
    <w:rsid w:val="00E4117A"/>
    <w:rsid w:val="00E92012"/>
    <w:rsid w:val="00E943D7"/>
    <w:rsid w:val="00EF1E3D"/>
    <w:rsid w:val="00EF4B8C"/>
    <w:rsid w:val="00F0386A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0B3A319"/>
  <w15:docId w15:val="{62F4553B-96A9-4E40-B3A3-1C285E05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6A"/>
    <w:pPr>
      <w:jc w:val="center"/>
    </w:pPr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Heading1">
    <w:name w:val="heading 1"/>
    <w:basedOn w:val="Heading2"/>
    <w:next w:val="Normal"/>
    <w:qFormat/>
    <w:rsid w:val="004F4009"/>
    <w:pPr>
      <w:outlineLvl w:val="0"/>
    </w:pPr>
    <w:rPr>
      <w:color w:val="FFFFFF" w:themeColor="background1"/>
    </w:rPr>
  </w:style>
  <w:style w:type="paragraph" w:styleId="Heading2">
    <w:name w:val="heading 2"/>
    <w:basedOn w:val="Heading3"/>
    <w:next w:val="Normal"/>
    <w:qFormat/>
    <w:rsid w:val="00DD66F7"/>
    <w:pPr>
      <w:outlineLvl w:val="1"/>
    </w:pPr>
    <w:rPr>
      <w:color w:val="002F42" w:themeColor="text2"/>
      <w:sz w:val="40"/>
    </w:rPr>
  </w:style>
  <w:style w:type="paragraph" w:styleId="Heading3">
    <w:name w:val="heading 3"/>
    <w:basedOn w:val="Heading7"/>
    <w:next w:val="Normal"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Heading4">
    <w:name w:val="heading 4"/>
    <w:basedOn w:val="Normal"/>
    <w:qFormat/>
    <w:rsid w:val="00F0386A"/>
    <w:pPr>
      <w:outlineLvl w:val="3"/>
    </w:pPr>
    <w:rPr>
      <w:sz w:val="32"/>
      <w:szCs w:val="32"/>
    </w:rPr>
  </w:style>
  <w:style w:type="paragraph" w:styleId="Heading7">
    <w:name w:val="heading 7"/>
    <w:next w:val="Normal"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Title">
    <w:name w:val="Item Title"/>
    <w:rsid w:val="00906B8D"/>
    <w:pPr>
      <w:jc w:val="center"/>
    </w:pPr>
    <w:rPr>
      <w:rFonts w:ascii="Garamond" w:hAnsi="Garamond"/>
      <w:kern w:val="28"/>
      <w:sz w:val="36"/>
      <w:szCs w:val="36"/>
      <w:lang w:val="en"/>
    </w:rPr>
  </w:style>
  <w:style w:type="paragraph" w:styleId="Title">
    <w:name w:val="Title"/>
    <w:basedOn w:val="Normal"/>
    <w:qFormat/>
    <w:rsid w:val="00E17C86"/>
    <w:pPr>
      <w:spacing w:after="200"/>
    </w:pPr>
    <w:rPr>
      <w:rFonts w:asciiTheme="majorHAnsi" w:hAnsiTheme="majorHAnsi"/>
      <w:color w:val="FFFFFF" w:themeColor="background1"/>
      <w:sz w:val="64"/>
      <w:szCs w:val="64"/>
    </w:rPr>
  </w:style>
  <w:style w:type="paragraph" w:customStyle="1" w:styleId="Name">
    <w:name w:val="Name"/>
    <w:basedOn w:val="Normal"/>
    <w:rsid w:val="00D10ECF"/>
    <w:rPr>
      <w:rFonts w:ascii="Garamond" w:hAnsi="Garamond"/>
      <w:sz w:val="26"/>
      <w:szCs w:val="26"/>
    </w:rPr>
  </w:style>
  <w:style w:type="paragraph" w:customStyle="1" w:styleId="address">
    <w:name w:val="address"/>
    <w:basedOn w:val="Normal"/>
    <w:rsid w:val="0006134C"/>
  </w:style>
  <w:style w:type="paragraph" w:customStyle="1" w:styleId="Caption1">
    <w:name w:val="Caption1"/>
    <w:basedOn w:val="Normal"/>
    <w:rsid w:val="003414DE"/>
  </w:style>
  <w:style w:type="paragraph" w:styleId="BodyText2">
    <w:name w:val="Body Text 2"/>
    <w:basedOn w:val="Normal"/>
    <w:rsid w:val="00867D42"/>
    <w:pPr>
      <w:spacing w:after="120"/>
    </w:pPr>
  </w:style>
  <w:style w:type="paragraph" w:styleId="BodyText">
    <w:name w:val="Body Text"/>
    <w:basedOn w:val="Normal"/>
    <w:rsid w:val="00867D42"/>
    <w:rPr>
      <w:rFonts w:ascii="Garamond" w:hAnsi="Garamond"/>
      <w:sz w:val="22"/>
      <w:szCs w:val="22"/>
    </w:rPr>
  </w:style>
  <w:style w:type="paragraph" w:customStyle="1" w:styleId="ItemName">
    <w:name w:val="Item Name"/>
    <w:rsid w:val="00906B8D"/>
    <w:pPr>
      <w:framePr w:hSpace="180" w:wrap="around" w:vAnchor="text" w:hAnchor="margin" w:xAlign="center" w:y="966"/>
    </w:pPr>
    <w:rPr>
      <w:rFonts w:ascii="Arial" w:hAnsi="Arial"/>
      <w:color w:val="808080"/>
      <w:kern w:val="28"/>
      <w:sz w:val="18"/>
      <w:szCs w:val="18"/>
      <w:lang w:val="en"/>
    </w:rPr>
  </w:style>
  <w:style w:type="paragraph" w:customStyle="1" w:styleId="ItemDescription">
    <w:name w:val="Item Description"/>
    <w:rsid w:val="00867D42"/>
    <w:pPr>
      <w:framePr w:hSpace="180" w:wrap="around" w:vAnchor="text" w:hAnchor="margin" w:xAlign="center" w:y="966"/>
    </w:pPr>
    <w:rPr>
      <w:rFonts w:ascii="Arial" w:hAnsi="Arial"/>
      <w:color w:val="333333"/>
      <w:kern w:val="28"/>
      <w:sz w:val="18"/>
      <w:szCs w:val="18"/>
      <w:lang w:val="en"/>
    </w:rPr>
  </w:style>
  <w:style w:type="paragraph" w:styleId="ListNumber">
    <w:name w:val="List Number"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Subtitle">
    <w:name w:val="Subtitle"/>
    <w:basedOn w:val="Title"/>
    <w:next w:val="Normal"/>
    <w:link w:val="SubtitleChar"/>
    <w:uiPriority w:val="11"/>
    <w:qFormat/>
    <w:rsid w:val="00CE7E5A"/>
    <w:rPr>
      <w:rFonts w:asciiTheme="minorHAnsi" w:hAnsiTheme="minorHAnsi"/>
      <w:spacing w:val="20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E7E5A"/>
    <w:rPr>
      <w:rFonts w:asciiTheme="minorHAnsi" w:hAnsiTheme="minorHAnsi"/>
      <w:color w:val="FFFFFF" w:themeColor="background1"/>
      <w:spacing w:val="20"/>
      <w:kern w:val="28"/>
      <w:sz w:val="48"/>
      <w:szCs w:val="64"/>
      <w:lang w:val="en"/>
    </w:rPr>
  </w:style>
  <w:style w:type="paragraph" w:styleId="Header">
    <w:name w:val="header"/>
    <w:basedOn w:val="Normal"/>
    <w:link w:val="HeaderChar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Footer">
    <w:name w:val="footer"/>
    <w:basedOn w:val="Normal"/>
    <w:link w:val="FooterChar"/>
    <w:uiPriority w:val="99"/>
    <w:unhideWhenUsed/>
    <w:rsid w:val="00CE7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E5A"/>
    <w:rPr>
      <w:rFonts w:asciiTheme="minorHAnsi" w:hAnsiTheme="minorHAnsi" w:cs="Arial"/>
      <w:color w:val="002F42" w:themeColor="text2"/>
      <w:kern w:val="28"/>
      <w:sz w:val="24"/>
      <w:szCs w:val="18"/>
      <w:lang w:val="en"/>
    </w:rPr>
  </w:style>
  <w:style w:type="paragraph" w:styleId="NoSpacing">
    <w:name w:val="No Spacing"/>
    <w:basedOn w:val="Heading7"/>
    <w:uiPriority w:val="1"/>
    <w:qFormat/>
    <w:rsid w:val="00DC1E05"/>
    <w:pPr>
      <w:spacing w:before="100"/>
      <w:ind w:left="288"/>
      <w:jc w:val="left"/>
    </w:pPr>
    <w:rPr>
      <w:rFonts w:asciiTheme="minorHAnsi" w:hAnsiTheme="minorHAnsi" w:cstheme="minorHAnsi"/>
      <w:color w:val="002F42" w:themeColor="text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D1D"/>
    <w:rPr>
      <w:rFonts w:ascii="Tahoma" w:hAnsi="Tahoma" w:cs="Tahoma"/>
      <w:color w:val="002F42" w:themeColor="text2"/>
      <w:kern w:val="28"/>
      <w:sz w:val="16"/>
      <w:szCs w:val="16"/>
      <w:lang w:val="en"/>
    </w:rPr>
  </w:style>
  <w:style w:type="paragraph" w:styleId="ListParagraph">
    <w:name w:val="List Paragraph"/>
    <w:basedOn w:val="Normal"/>
    <w:uiPriority w:val="34"/>
    <w:qFormat/>
    <w:rsid w:val="0030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aley\AppData\Roaming\Microsoft\Templates\Flyer_Scallops_design.dotx" TargetMode="External"/></Relationships>
</file>

<file path=word/theme/theme1.xml><?xml version="1.0" encoding="utf-8"?>
<a:theme xmlns:a="http://schemas.openxmlformats.org/drawingml/2006/main" name="Office Theme">
  <a:themeElements>
    <a:clrScheme name="Custom 53">
      <a:dk1>
        <a:sysClr val="windowText" lastClr="000000"/>
      </a:dk1>
      <a:lt1>
        <a:sysClr val="window" lastClr="FFFFFF"/>
      </a:lt1>
      <a:dk2>
        <a:srgbClr val="002F42"/>
      </a:dk2>
      <a:lt2>
        <a:srgbClr val="E7E6E6"/>
      </a:lt2>
      <a:accent1>
        <a:srgbClr val="45A752"/>
      </a:accent1>
      <a:accent2>
        <a:srgbClr val="971C49"/>
      </a:accent2>
      <a:accent3>
        <a:srgbClr val="FEE254"/>
      </a:accent3>
      <a:accent4>
        <a:srgbClr val="E7934E"/>
      </a:accent4>
      <a:accent5>
        <a:srgbClr val="FFC000"/>
      </a:accent5>
      <a:accent6>
        <a:srgbClr val="70AD47"/>
      </a:accent6>
      <a:hlink>
        <a:srgbClr val="971C49"/>
      </a:hlink>
      <a:folHlink>
        <a:srgbClr val="971C49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17D5-5B6F-4C19-AA33-6B4A2B3F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Flyer_Scallops_design</Template>
  <TotalTime>13</TotalTime>
  <Pages>1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Healey</dc:creator>
  <cp:lastModifiedBy>Kerry Higgins</cp:lastModifiedBy>
  <cp:revision>6</cp:revision>
  <cp:lastPrinted>2020-02-04T13:23:00Z</cp:lastPrinted>
  <dcterms:created xsi:type="dcterms:W3CDTF">2020-02-04T13:22:00Z</dcterms:created>
  <dcterms:modified xsi:type="dcterms:W3CDTF">2020-02-26T18:55:00Z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TC060874841033</vt:lpwstr>
  </property>
</Properties>
</file>