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132" w:type="pct"/>
        <w:tblInd w:w="-270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574"/>
      </w:tblGrid>
      <w:tr w:rsidR="002B2D13" w:rsidRPr="00D60069" w:rsidTr="008F0371">
        <w:tc>
          <w:tcPr>
            <w:tcW w:w="7920" w:type="dxa"/>
          </w:tcPr>
          <w:p w:rsidR="002B2D13" w:rsidRPr="00D60069" w:rsidRDefault="00CE3284">
            <w:pPr>
              <w:pStyle w:val="Title"/>
            </w:pPr>
            <w:r>
              <w:t>Westwood Commission on Disability</w:t>
            </w:r>
          </w:p>
        </w:tc>
        <w:tc>
          <w:tcPr>
            <w:tcW w:w="2574" w:type="dxa"/>
            <w:vAlign w:val="bottom"/>
          </w:tcPr>
          <w:p w:rsidR="00D62E01" w:rsidRPr="00D60069" w:rsidRDefault="006179A7" w:rsidP="006179A7">
            <w:pPr>
              <w:pStyle w:val="Heading3"/>
              <w:jc w:val="left"/>
            </w:pPr>
            <w:r>
              <w:t xml:space="preserve">               </w:t>
            </w:r>
            <w:r w:rsidR="00CE3284">
              <w:t>June 9, 2017</w:t>
            </w:r>
          </w:p>
          <w:p w:rsidR="00D62E01" w:rsidRPr="00D60069" w:rsidRDefault="00CE3284" w:rsidP="00CE3284">
            <w:pPr>
              <w:pStyle w:val="Heading3"/>
              <w:jc w:val="center"/>
            </w:pPr>
            <w:r>
              <w:t>9:30-11am</w:t>
            </w:r>
          </w:p>
          <w:p w:rsidR="002B2D13" w:rsidRPr="00D60069" w:rsidRDefault="00CE3284" w:rsidP="00D62E01">
            <w:pPr>
              <w:pStyle w:val="Heading3"/>
            </w:pPr>
            <w:r>
              <w:t xml:space="preserve">50 Carby Street, Westwood, </w:t>
            </w:r>
          </w:p>
        </w:tc>
      </w:tr>
    </w:tbl>
    <w:tbl>
      <w:tblPr>
        <w:tblStyle w:val="PlainTable51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</w:tblPr>
      <w:tblGrid>
        <w:gridCol w:w="1946"/>
        <w:gridCol w:w="3184"/>
        <w:gridCol w:w="1779"/>
        <w:gridCol w:w="3315"/>
      </w:tblGrid>
      <w:tr w:rsidR="002B2D13" w:rsidRPr="00D60069">
        <w:sdt>
          <w:sdtPr>
            <w:id w:val="834805806"/>
            <w:placeholder>
              <w:docPart w:val="6C4817E9B4584D86A1E25D88865DB235"/>
            </w:placeholder>
            <w:temporary/>
            <w:showingPlcHdr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1B1417" w:rsidP="00D60069">
            <w:pPr>
              <w:spacing w:after="80"/>
            </w:pPr>
            <w:r>
              <w:t>Disability Commission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352C2C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F3330F699F544B8CACDF2D0A722367ED"/>
                </w:placeholder>
                <w:temporary/>
                <w:showingPlcHdr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1B1417" w:rsidP="00D60069">
            <w:pPr>
              <w:spacing w:after="80"/>
            </w:pPr>
            <w:r>
              <w:t>Regular open meeting</w:t>
            </w:r>
          </w:p>
        </w:tc>
      </w:tr>
      <w:tr w:rsidR="002B2D13" w:rsidRPr="00D60069">
        <w:sdt>
          <w:sdtPr>
            <w:id w:val="-906145096"/>
            <w:placeholder>
              <w:docPart w:val="06DBC03448EF456DA8D509D1C359A2F5"/>
            </w:placeholder>
            <w:temporary/>
            <w:showingPlcHdr/>
          </w:sdtPr>
          <w:sdtEndPr/>
          <w:sdtContent>
            <w:tc>
              <w:tcPr>
                <w:tcW w:w="1946" w:type="dxa"/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Facilitator:</w:t>
                </w:r>
              </w:p>
            </w:tc>
          </w:sdtContent>
        </w:sdt>
        <w:tc>
          <w:tcPr>
            <w:tcW w:w="3184" w:type="dxa"/>
          </w:tcPr>
          <w:p w:rsidR="002B2D13" w:rsidRPr="00D60069" w:rsidRDefault="001B1417" w:rsidP="00D60069">
            <w:pPr>
              <w:spacing w:after="80"/>
            </w:pPr>
            <w:r>
              <w:t>Anne Berry-</w:t>
            </w:r>
            <w:proofErr w:type="spellStart"/>
            <w:r>
              <w:t>Goodfellow</w:t>
            </w:r>
            <w:proofErr w:type="spellEnd"/>
          </w:p>
        </w:tc>
        <w:tc>
          <w:tcPr>
            <w:tcW w:w="1779" w:type="dxa"/>
          </w:tcPr>
          <w:p w:rsidR="002B2D13" w:rsidRPr="00D60069" w:rsidRDefault="00352C2C" w:rsidP="00D60069">
            <w:pPr>
              <w:pStyle w:val="Heading2"/>
              <w:spacing w:after="80"/>
              <w:outlineLvl w:val="1"/>
            </w:pPr>
            <w:sdt>
              <w:sdtPr>
                <w:id w:val="795647141"/>
                <w:placeholder>
                  <w:docPart w:val="054EC7E554A546DDB1FE93A2D804832C"/>
                </w:placeholder>
                <w:temporary/>
                <w:showingPlcHdr/>
              </w:sdtPr>
              <w:sdtEndPr/>
              <w:sdtContent>
                <w:r w:rsidR="006344A8" w:rsidRPr="00D60069">
                  <w:t>Note taker:</w:t>
                </w:r>
              </w:sdtContent>
            </w:sdt>
          </w:p>
        </w:tc>
        <w:tc>
          <w:tcPr>
            <w:tcW w:w="3315" w:type="dxa"/>
          </w:tcPr>
          <w:p w:rsidR="002B2D13" w:rsidRPr="00D60069" w:rsidRDefault="002C3FC8" w:rsidP="00D60069">
            <w:pPr>
              <w:spacing w:after="80"/>
            </w:pPr>
            <w:r>
              <w:t>Maryanne Carty, Jean Barrett</w:t>
            </w:r>
          </w:p>
        </w:tc>
      </w:tr>
      <w:tr w:rsidR="002B2D13" w:rsidRPr="00D60069">
        <w:tc>
          <w:tcPr>
            <w:tcW w:w="1946" w:type="dxa"/>
          </w:tcPr>
          <w:p w:rsidR="002B2D13" w:rsidRPr="00D60069" w:rsidRDefault="00352C2C" w:rsidP="00D60069">
            <w:pPr>
              <w:pStyle w:val="Heading2"/>
              <w:spacing w:after="80"/>
              <w:outlineLvl w:val="1"/>
            </w:pPr>
            <w:sdt>
              <w:sdtPr>
                <w:id w:val="-1232768380"/>
                <w:placeholder>
                  <w:docPart w:val="9D9B1B640F2146C4B9515A42AB03E535"/>
                </w:placeholder>
                <w:temporary/>
                <w:showingPlcHdr/>
              </w:sdtPr>
              <w:sdtEndPr/>
              <w:sdtContent>
                <w:r w:rsidR="006344A8" w:rsidRPr="00D60069">
                  <w:t>Timekeeper:</w:t>
                </w:r>
              </w:sdtContent>
            </w:sdt>
          </w:p>
        </w:tc>
        <w:tc>
          <w:tcPr>
            <w:tcW w:w="3184" w:type="dxa"/>
          </w:tcPr>
          <w:p w:rsidR="002B2D13" w:rsidRPr="00D60069" w:rsidRDefault="002B2D13" w:rsidP="00F50E89">
            <w:pPr>
              <w:spacing w:after="80"/>
            </w:pP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tbl>
      <w:tblPr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8244"/>
      </w:tblGrid>
      <w:tr w:rsidR="002B2D13" w:rsidRPr="00D60069">
        <w:tc>
          <w:tcPr>
            <w:tcW w:w="1980" w:type="dxa"/>
            <w:tcMar>
              <w:top w:w="144" w:type="dxa"/>
            </w:tcMar>
          </w:tcPr>
          <w:p w:rsidR="002B2D13" w:rsidRPr="00D60069" w:rsidRDefault="00352C2C">
            <w:pPr>
              <w:pStyle w:val="Heading2"/>
            </w:pPr>
            <w:sdt>
              <w:sdtPr>
                <w:id w:val="1643469904"/>
                <w:placeholder>
                  <w:docPart w:val="7DEF20FF51444319A727FE3A5CA1A873"/>
                </w:placeholder>
                <w:temporary/>
                <w:showingPlcHdr/>
              </w:sdtPr>
              <w:sdtEndPr/>
              <w:sdtContent>
                <w:r w:rsidR="006344A8" w:rsidRPr="00D60069">
                  <w:t>Attendees:</w:t>
                </w:r>
              </w:sdtContent>
            </w:sdt>
          </w:p>
        </w:tc>
        <w:tc>
          <w:tcPr>
            <w:tcW w:w="8244" w:type="dxa"/>
            <w:tcMar>
              <w:top w:w="144" w:type="dxa"/>
            </w:tcMar>
          </w:tcPr>
          <w:p w:rsidR="002B2D13" w:rsidRPr="00D60069" w:rsidRDefault="00CE3284" w:rsidP="00D62E01">
            <w:r>
              <w:t xml:space="preserve">Tom Barner, Jean Barrett, </w:t>
            </w:r>
            <w:r w:rsidR="001B1417">
              <w:t>Anne Berry-</w:t>
            </w:r>
            <w:proofErr w:type="spellStart"/>
            <w:r w:rsidR="001B1417">
              <w:t>Goodfellow</w:t>
            </w:r>
            <w:proofErr w:type="spellEnd"/>
            <w:r w:rsidR="001B1417">
              <w:t xml:space="preserve">, </w:t>
            </w:r>
            <w:r w:rsidR="002C3FC8">
              <w:t>Michelle Fiola</w:t>
            </w:r>
            <w:r w:rsidR="001B1417">
              <w:t>-Reidy</w:t>
            </w:r>
            <w:r w:rsidR="002C3FC8">
              <w:t xml:space="preserve">, </w:t>
            </w:r>
            <w:r>
              <w:t xml:space="preserve">Jette </w:t>
            </w:r>
            <w:r w:rsidR="00F50E89">
              <w:t>Meglan, Jude O’Hara, Connie Rizo</w:t>
            </w:r>
            <w:r>
              <w:t>li</w:t>
            </w:r>
            <w:r w:rsidR="00F50E89">
              <w:t xml:space="preserve">, </w:t>
            </w:r>
            <w:proofErr w:type="spellStart"/>
            <w:r w:rsidR="00F50E89">
              <w:t>MaryAnne</w:t>
            </w:r>
            <w:proofErr w:type="spellEnd"/>
            <w:r w:rsidR="00F50E89">
              <w:t xml:space="preserve"> Carty</w:t>
            </w:r>
          </w:p>
        </w:tc>
      </w:tr>
      <w:tr w:rsidR="002B2D13" w:rsidRPr="00D60069">
        <w:tc>
          <w:tcPr>
            <w:tcW w:w="1980" w:type="dxa"/>
          </w:tcPr>
          <w:p w:rsidR="002B2D13" w:rsidRPr="00D60069" w:rsidRDefault="002B2D13">
            <w:pPr>
              <w:pStyle w:val="Heading2"/>
            </w:pPr>
          </w:p>
        </w:tc>
        <w:tc>
          <w:tcPr>
            <w:tcW w:w="8244" w:type="dxa"/>
          </w:tcPr>
          <w:p w:rsidR="002B2D13" w:rsidRPr="00D60069" w:rsidRDefault="002B2D13"/>
        </w:tc>
      </w:tr>
      <w:tr w:rsidR="002B2D13" w:rsidRPr="00D60069">
        <w:tc>
          <w:tcPr>
            <w:tcW w:w="1980" w:type="dxa"/>
          </w:tcPr>
          <w:p w:rsidR="002B2D13" w:rsidRPr="00D60069" w:rsidRDefault="002B2D13">
            <w:pPr>
              <w:pStyle w:val="Heading2"/>
            </w:pPr>
          </w:p>
        </w:tc>
        <w:tc>
          <w:tcPr>
            <w:tcW w:w="8244" w:type="dxa"/>
          </w:tcPr>
          <w:p w:rsidR="002B2D13" w:rsidRPr="00D60069" w:rsidRDefault="002B2D13" w:rsidP="00D62E01"/>
        </w:tc>
      </w:tr>
    </w:tbl>
    <w:sdt>
      <w:sdtPr>
        <w:id w:val="-2901889"/>
        <w:placeholder>
          <w:docPart w:val="8CE992F65EEE4DB6B01479B941AB1AF1"/>
        </w:placeholder>
        <w:temporary/>
        <w:showingPlcHdr/>
      </w:sdtPr>
      <w:sdtEndPr/>
      <w:sdtContent>
        <w:p w:rsidR="002B2D13" w:rsidRPr="00D60069" w:rsidRDefault="006344A8">
          <w:pPr>
            <w:pStyle w:val="Heading1"/>
          </w:pPr>
          <w:r w:rsidRPr="00D60069">
            <w:t>Minutes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2B2D13" w:rsidRPr="00D60069">
        <w:tc>
          <w:tcPr>
            <w:tcW w:w="1620" w:type="dxa"/>
          </w:tcPr>
          <w:bookmarkStart w:id="0" w:name="MinuteItems"/>
          <w:bookmarkEnd w:id="0"/>
          <w:p w:rsidR="002B2D13" w:rsidRPr="00D60069" w:rsidRDefault="00352C2C">
            <w:pPr>
              <w:pStyle w:val="Heading2"/>
            </w:pPr>
            <w:sdt>
              <w:sdtPr>
                <w:id w:val="90904773"/>
                <w:placeholder>
                  <w:docPart w:val="59E8B817355A40E78186568EEA1E8D92"/>
                </w:placeholder>
                <w:temporary/>
                <w:showingPlcHdr/>
              </w:sdtPr>
              <w:sdtEndPr/>
              <w:sdtContent>
                <w:r w:rsidR="006344A8" w:rsidRPr="00D60069">
                  <w:t>Agenda item:</w:t>
                </w:r>
              </w:sdtContent>
            </w:sdt>
          </w:p>
        </w:tc>
        <w:tc>
          <w:tcPr>
            <w:tcW w:w="4970" w:type="dxa"/>
          </w:tcPr>
          <w:p w:rsidR="002B2D13" w:rsidRPr="00D60069" w:rsidRDefault="001B1417">
            <w:r>
              <w:t>Attendance and Approval of Minutes</w:t>
            </w:r>
          </w:p>
        </w:tc>
        <w:tc>
          <w:tcPr>
            <w:tcW w:w="1324" w:type="dxa"/>
          </w:tcPr>
          <w:p w:rsidR="002B2D13" w:rsidRPr="00D60069" w:rsidRDefault="00352C2C">
            <w:pPr>
              <w:pStyle w:val="Heading2"/>
            </w:pPr>
            <w:sdt>
              <w:sdtPr>
                <w:id w:val="1737199064"/>
                <w:placeholder>
                  <w:docPart w:val="DB06CA799E114E17B32880427C573DD9"/>
                </w:placeholder>
                <w:temporary/>
                <w:showingPlcHdr/>
              </w:sdtPr>
              <w:sdtEndPr/>
              <w:sdtContent>
                <w:r w:rsidR="006344A8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:rsidR="002B2D13" w:rsidRPr="00D60069" w:rsidRDefault="001B1417">
            <w:r>
              <w:t>Anne, Jette</w:t>
            </w:r>
          </w:p>
        </w:tc>
      </w:tr>
      <w:tr w:rsidR="00EE3E99" w:rsidRPr="00D60069">
        <w:tc>
          <w:tcPr>
            <w:tcW w:w="1620" w:type="dxa"/>
          </w:tcPr>
          <w:p w:rsidR="00EE3E99" w:rsidRDefault="00EE3E99">
            <w:pPr>
              <w:pStyle w:val="Heading2"/>
            </w:pPr>
          </w:p>
        </w:tc>
        <w:tc>
          <w:tcPr>
            <w:tcW w:w="4970" w:type="dxa"/>
          </w:tcPr>
          <w:p w:rsidR="00EE3E99" w:rsidRDefault="00EE3E99">
            <w:r>
              <w:t xml:space="preserve">Discussion: Attendance was taken with some members calling in from remote </w:t>
            </w:r>
            <w:proofErr w:type="spellStart"/>
            <w:r>
              <w:t>locataions</w:t>
            </w:r>
            <w:proofErr w:type="spellEnd"/>
          </w:p>
        </w:tc>
        <w:tc>
          <w:tcPr>
            <w:tcW w:w="1324" w:type="dxa"/>
          </w:tcPr>
          <w:p w:rsidR="00EE3E99" w:rsidRDefault="00EE3E99">
            <w:pPr>
              <w:pStyle w:val="Heading2"/>
            </w:pPr>
          </w:p>
        </w:tc>
        <w:tc>
          <w:tcPr>
            <w:tcW w:w="2310" w:type="dxa"/>
          </w:tcPr>
          <w:p w:rsidR="00EE3E99" w:rsidRDefault="00EE3E99"/>
        </w:tc>
      </w:tr>
    </w:tbl>
    <w:tbl>
      <w:tblPr>
        <w:tblStyle w:val="GridTable1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10"/>
        <w:gridCol w:w="3060"/>
        <w:gridCol w:w="1854"/>
      </w:tblGrid>
      <w:tr w:rsidR="001B1417" w:rsidRPr="00D60069">
        <w:tc>
          <w:tcPr>
            <w:tcW w:w="5310" w:type="dxa"/>
            <w:tcMar>
              <w:bottom w:w="288" w:type="dxa"/>
            </w:tcMar>
          </w:tcPr>
          <w:p w:rsidR="001B1417" w:rsidRDefault="001B1417" w:rsidP="00EE3E99">
            <w:bookmarkStart w:id="1" w:name="MinuteTopicSection"/>
          </w:p>
        </w:tc>
        <w:tc>
          <w:tcPr>
            <w:tcW w:w="3060" w:type="dxa"/>
            <w:tcMar>
              <w:bottom w:w="288" w:type="dxa"/>
            </w:tcMar>
          </w:tcPr>
          <w:p w:rsidR="001B1417" w:rsidRDefault="001B1417" w:rsidP="00D60069"/>
        </w:tc>
        <w:tc>
          <w:tcPr>
            <w:tcW w:w="1854" w:type="dxa"/>
            <w:tcMar>
              <w:bottom w:w="288" w:type="dxa"/>
            </w:tcMar>
          </w:tcPr>
          <w:p w:rsidR="001B1417" w:rsidRDefault="001B1417" w:rsidP="00D60069"/>
        </w:tc>
      </w:tr>
    </w:tbl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D62E01" w:rsidRPr="00D60069">
        <w:tc>
          <w:tcPr>
            <w:tcW w:w="1620" w:type="dxa"/>
          </w:tcPr>
          <w:bookmarkEnd w:id="1"/>
          <w:p w:rsidR="00D62E01" w:rsidRPr="00D60069" w:rsidRDefault="00352C2C" w:rsidP="006344A8">
            <w:pPr>
              <w:pStyle w:val="Heading2"/>
            </w:pPr>
            <w:sdt>
              <w:sdtPr>
                <w:id w:val="113951409"/>
                <w:placeholder>
                  <w:docPart w:val="A41DD5ABA23F47269A0EEC2A9760D591"/>
                </w:placeholder>
                <w:temporary/>
                <w:showingPlcHdr/>
              </w:sdtPr>
              <w:sdtEndPr/>
              <w:sdtContent>
                <w:r w:rsidR="00D62E01" w:rsidRPr="00D60069">
                  <w:t>Agenda item:</w:t>
                </w:r>
              </w:sdtContent>
            </w:sdt>
          </w:p>
        </w:tc>
        <w:tc>
          <w:tcPr>
            <w:tcW w:w="4970" w:type="dxa"/>
          </w:tcPr>
          <w:p w:rsidR="00D62E01" w:rsidRPr="00D60069" w:rsidRDefault="001B1417" w:rsidP="006344A8">
            <w:r>
              <w:t>New Business: Officers for 2017-2018</w:t>
            </w:r>
          </w:p>
        </w:tc>
        <w:tc>
          <w:tcPr>
            <w:tcW w:w="1324" w:type="dxa"/>
          </w:tcPr>
          <w:p w:rsidR="00D62E01" w:rsidRPr="00D60069" w:rsidRDefault="00352C2C" w:rsidP="006344A8">
            <w:pPr>
              <w:pStyle w:val="Heading2"/>
            </w:pPr>
            <w:sdt>
              <w:sdtPr>
                <w:id w:val="1072624145"/>
                <w:placeholder>
                  <w:docPart w:val="654D1009F1074C34AC7B5B6703B96AA0"/>
                </w:placeholder>
                <w:temporary/>
                <w:showingPlcHdr/>
              </w:sdtPr>
              <w:sdtEndPr/>
              <w:sdtContent>
                <w:r w:rsidR="00D62E01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:rsidR="00D62E01" w:rsidRPr="00D60069" w:rsidRDefault="001B1417" w:rsidP="006344A8">
            <w:r>
              <w:t>Anne, Jette</w:t>
            </w:r>
          </w:p>
        </w:tc>
      </w:tr>
    </w:tbl>
    <w:p w:rsidR="00D62E01" w:rsidRPr="00D60069" w:rsidRDefault="00352C2C" w:rsidP="00D62E01">
      <w:pPr>
        <w:pStyle w:val="Heading4"/>
      </w:pPr>
      <w:sdt>
        <w:sdtPr>
          <w:id w:val="1495455185"/>
          <w:placeholder>
            <w:docPart w:val="E640A9B983234492B2E3CE9FA9E79EEE"/>
          </w:placeholder>
          <w:temporary/>
          <w:showingPlcHdr/>
        </w:sdtPr>
        <w:sdtEndPr/>
        <w:sdtContent>
          <w:r w:rsidR="00D62E01" w:rsidRPr="00D60069">
            <w:t>Discussion:</w:t>
          </w:r>
        </w:sdtContent>
      </w:sdt>
    </w:p>
    <w:p w:rsidR="00D62E01" w:rsidRPr="00D60069" w:rsidRDefault="001B1417" w:rsidP="00D62E01">
      <w:r>
        <w:t xml:space="preserve">Anne Berry </w:t>
      </w:r>
      <w:proofErr w:type="spellStart"/>
      <w:r>
        <w:t>Goodfellow</w:t>
      </w:r>
      <w:proofErr w:type="spellEnd"/>
      <w:r>
        <w:t xml:space="preserve"> will continue to be </w:t>
      </w:r>
      <w:r w:rsidR="00F50E89">
        <w:t>Chair</w:t>
      </w:r>
      <w:r>
        <w:t xml:space="preserve"> for the 2017-2018 year.  Jette Meglan will be </w:t>
      </w:r>
      <w:r w:rsidR="00F50E89">
        <w:t>Co-</w:t>
      </w:r>
      <w:r>
        <w:t xml:space="preserve"> </w:t>
      </w:r>
      <w:r w:rsidR="00F50E89">
        <w:t>Chair</w:t>
      </w:r>
      <w:r>
        <w:t>.  Connie and Jean will split the duties of recording the minutes with Jean typing them up and distributing them within one week’s time to the members of the committee.</w:t>
      </w:r>
    </w:p>
    <w:p w:rsidR="00D62E01" w:rsidRPr="00D60069" w:rsidRDefault="00D62E01" w:rsidP="00D62E01">
      <w:pPr>
        <w:pStyle w:val="Heading4"/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4970"/>
        <w:gridCol w:w="1324"/>
        <w:gridCol w:w="2310"/>
      </w:tblGrid>
      <w:tr w:rsidR="00D62E01" w:rsidRPr="00D60069">
        <w:tc>
          <w:tcPr>
            <w:tcW w:w="1620" w:type="dxa"/>
          </w:tcPr>
          <w:p w:rsidR="00D62E01" w:rsidRPr="00D60069" w:rsidRDefault="00352C2C" w:rsidP="006344A8">
            <w:pPr>
              <w:pStyle w:val="Heading2"/>
            </w:pPr>
            <w:sdt>
              <w:sdtPr>
                <w:id w:val="885458630"/>
                <w:placeholder>
                  <w:docPart w:val="EC4E87628A2845669B76F2276AF4344D"/>
                </w:placeholder>
                <w:temporary/>
                <w:showingPlcHdr/>
              </w:sdtPr>
              <w:sdtEndPr/>
              <w:sdtContent>
                <w:r w:rsidR="00D62E01" w:rsidRPr="00D60069">
                  <w:t>Agenda item:</w:t>
                </w:r>
              </w:sdtContent>
            </w:sdt>
          </w:p>
        </w:tc>
        <w:tc>
          <w:tcPr>
            <w:tcW w:w="4970" w:type="dxa"/>
          </w:tcPr>
          <w:p w:rsidR="00D62E01" w:rsidRPr="00D60069" w:rsidRDefault="00EE3E99" w:rsidP="006344A8">
            <w:r>
              <w:t>New Business: Topics for 2017-2018</w:t>
            </w:r>
          </w:p>
        </w:tc>
        <w:tc>
          <w:tcPr>
            <w:tcW w:w="1324" w:type="dxa"/>
          </w:tcPr>
          <w:p w:rsidR="00D62E01" w:rsidRPr="00D60069" w:rsidRDefault="00352C2C" w:rsidP="006344A8">
            <w:pPr>
              <w:pStyle w:val="Heading2"/>
            </w:pPr>
            <w:sdt>
              <w:sdtPr>
                <w:id w:val="-765931208"/>
                <w:placeholder>
                  <w:docPart w:val="DE268A55E5CA48CBA4283B45AC111030"/>
                </w:placeholder>
                <w:temporary/>
                <w:showingPlcHdr/>
              </w:sdtPr>
              <w:sdtEndPr/>
              <w:sdtContent>
                <w:r w:rsidR="00D62E01" w:rsidRPr="00D60069">
                  <w:t>Presenter:</w:t>
                </w:r>
              </w:sdtContent>
            </w:sdt>
          </w:p>
        </w:tc>
        <w:tc>
          <w:tcPr>
            <w:tcW w:w="2310" w:type="dxa"/>
          </w:tcPr>
          <w:p w:rsidR="00D62E01" w:rsidRPr="00D60069" w:rsidRDefault="00EE3E99" w:rsidP="006344A8">
            <w:r>
              <w:t>Anne</w:t>
            </w:r>
          </w:p>
        </w:tc>
      </w:tr>
    </w:tbl>
    <w:p w:rsidR="00D62E01" w:rsidRPr="00D60069" w:rsidRDefault="00352C2C" w:rsidP="00D62E01">
      <w:pPr>
        <w:pStyle w:val="Heading4"/>
      </w:pPr>
      <w:sdt>
        <w:sdtPr>
          <w:id w:val="-98801915"/>
          <w:placeholder>
            <w:docPart w:val="AFC0CE6C2E5C4A31AE077BF4B1390CC3"/>
          </w:placeholder>
          <w:temporary/>
          <w:showingPlcHdr/>
        </w:sdtPr>
        <w:sdtEndPr/>
        <w:sdtContent>
          <w:r w:rsidR="00D62E01" w:rsidRPr="00D60069">
            <w:t>Discussion:</w:t>
          </w:r>
        </w:sdtContent>
      </w:sdt>
    </w:p>
    <w:p w:rsidR="00284342" w:rsidRDefault="00EE3E99" w:rsidP="00284342">
      <w:r>
        <w:t xml:space="preserve">Ideas for next year’s focus were discussed and decided on.  It </w:t>
      </w:r>
      <w:r w:rsidR="0056691C">
        <w:t>will be the gui</w:t>
      </w:r>
      <w:r w:rsidR="00284342">
        <w:t xml:space="preserve">ding principal </w:t>
      </w:r>
      <w:r>
        <w:t xml:space="preserve">to </w:t>
      </w:r>
      <w:r w:rsidR="00284342">
        <w:t>research these topics with the focus of edu</w:t>
      </w:r>
      <w:r w:rsidR="0056691C">
        <w:t>cating ourselves and see how our</w:t>
      </w:r>
      <w:r w:rsidR="00284342">
        <w:t xml:space="preserve"> scop</w:t>
      </w:r>
      <w:r w:rsidR="0056691C">
        <w:t xml:space="preserve">e </w:t>
      </w:r>
      <w:r w:rsidR="00284342">
        <w:t>evolv</w:t>
      </w:r>
      <w:r w:rsidR="0056691C">
        <w:t>es</w:t>
      </w:r>
      <w:r w:rsidR="00284342">
        <w:t xml:space="preserve"> and then compile that knowledge and either disseminate the information on the website or hold it and advertise that this information is available to town residents.  </w:t>
      </w:r>
      <w:r>
        <w:t>Sub-committees were established for upcoming meetings and next year’s topics</w:t>
      </w:r>
      <w:r w:rsidR="00284342">
        <w:t>.</w:t>
      </w:r>
    </w:p>
    <w:p w:rsidR="00284342" w:rsidRDefault="00284342" w:rsidP="00284342">
      <w:r>
        <w:t xml:space="preserve">Housing: </w:t>
      </w:r>
      <w:r w:rsidR="00EE3E99">
        <w:t xml:space="preserve"> Tom, Jean, </w:t>
      </w:r>
      <w:r>
        <w:t xml:space="preserve">Jette, </w:t>
      </w:r>
      <w:r w:rsidR="00EE3E99">
        <w:t>Jude</w:t>
      </w:r>
    </w:p>
    <w:p w:rsidR="00284342" w:rsidRDefault="00EE3E99" w:rsidP="00284342">
      <w:r>
        <w:t xml:space="preserve">Budget: Anne, </w:t>
      </w:r>
      <w:r w:rsidR="00284342">
        <w:t>Maryanne, Connie</w:t>
      </w:r>
    </w:p>
    <w:p w:rsidR="00D62E01" w:rsidRPr="00D60069" w:rsidRDefault="00EE3E99" w:rsidP="00D62E01">
      <w:r>
        <w:t>Transition: Michelle</w:t>
      </w:r>
    </w:p>
    <w:tbl>
      <w:tblPr>
        <w:tblStyle w:val="GridTable1Light1"/>
        <w:tblW w:w="4956" w:type="pct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0"/>
        <w:gridCol w:w="3060"/>
        <w:gridCol w:w="1854"/>
      </w:tblGrid>
      <w:tr w:rsidR="00D60069" w:rsidRPr="00D60069">
        <w:trPr>
          <w:tblHeader/>
        </w:trPr>
        <w:tc>
          <w:tcPr>
            <w:tcW w:w="5220" w:type="dxa"/>
            <w:vAlign w:val="bottom"/>
          </w:tcPr>
          <w:p w:rsidR="00D60069" w:rsidRPr="00D60069" w:rsidRDefault="00352C2C" w:rsidP="00284200">
            <w:pPr>
              <w:pStyle w:val="Heading2"/>
              <w:spacing w:after="80"/>
              <w:outlineLvl w:val="1"/>
            </w:pPr>
            <w:sdt>
              <w:sdtPr>
                <w:id w:val="-374389350"/>
                <w:placeholder>
                  <w:docPart w:val="263AF0AF233E46938FA174D53289CC89"/>
                </w:placeholder>
                <w:temporary/>
                <w:showingPlcHdr/>
              </w:sdtPr>
              <w:sdtEndPr/>
              <w:sdtContent>
                <w:r w:rsidR="00D60069" w:rsidRPr="00D60069">
                  <w:t>Action items</w:t>
                </w:r>
              </w:sdtContent>
            </w:sdt>
          </w:p>
        </w:tc>
        <w:tc>
          <w:tcPr>
            <w:tcW w:w="3060" w:type="dxa"/>
            <w:vAlign w:val="bottom"/>
          </w:tcPr>
          <w:p w:rsidR="00D60069" w:rsidRPr="00D60069" w:rsidRDefault="00352C2C" w:rsidP="00284200">
            <w:pPr>
              <w:pStyle w:val="Heading2"/>
              <w:spacing w:after="80"/>
              <w:outlineLvl w:val="1"/>
            </w:pPr>
            <w:sdt>
              <w:sdtPr>
                <w:id w:val="1996212571"/>
                <w:placeholder>
                  <w:docPart w:val="A54FAD07D9E6438593E4362A8BFED29A"/>
                </w:placeholder>
                <w:temporary/>
                <w:showingPlcHdr/>
              </w:sdtPr>
              <w:sdtEndPr/>
              <w:sdtContent>
                <w:r w:rsidR="00D60069" w:rsidRPr="00D60069">
                  <w:t>Person responsible</w:t>
                </w:r>
              </w:sdtContent>
            </w:sdt>
          </w:p>
        </w:tc>
        <w:tc>
          <w:tcPr>
            <w:tcW w:w="1854" w:type="dxa"/>
            <w:vAlign w:val="bottom"/>
          </w:tcPr>
          <w:p w:rsidR="00D60069" w:rsidRPr="00D60069" w:rsidRDefault="00352C2C" w:rsidP="00284200">
            <w:pPr>
              <w:pStyle w:val="Heading2"/>
              <w:spacing w:after="80"/>
              <w:outlineLvl w:val="1"/>
            </w:pPr>
            <w:sdt>
              <w:sdtPr>
                <w:id w:val="429936015"/>
                <w:placeholder>
                  <w:docPart w:val="FC51767F49614CB1AB6D19AEC37155D3"/>
                </w:placeholder>
                <w:temporary/>
                <w:showingPlcHdr/>
              </w:sdtPr>
              <w:sdtEndPr/>
              <w:sdtContent>
                <w:r w:rsidR="00D60069" w:rsidRPr="00D60069">
                  <w:t>Deadline</w:t>
                </w:r>
              </w:sdtContent>
            </w:sdt>
          </w:p>
        </w:tc>
      </w:tr>
      <w:tr w:rsidR="00D60069" w:rsidRPr="00D60069">
        <w:tc>
          <w:tcPr>
            <w:tcW w:w="5220" w:type="dxa"/>
          </w:tcPr>
          <w:p w:rsidR="00D60069" w:rsidRPr="00D60069" w:rsidRDefault="00FC6A4D" w:rsidP="00284200">
            <w:pPr>
              <w:pStyle w:val="ListBullet"/>
              <w:spacing w:after="80"/>
            </w:pPr>
            <w:r>
              <w:t xml:space="preserve">Contact </w:t>
            </w:r>
            <w:r w:rsidR="00284342">
              <w:t>Housing Liaison</w:t>
            </w:r>
          </w:p>
        </w:tc>
        <w:tc>
          <w:tcPr>
            <w:tcW w:w="3060" w:type="dxa"/>
          </w:tcPr>
          <w:p w:rsidR="00D60069" w:rsidRPr="00D60069" w:rsidRDefault="00284342" w:rsidP="00284200">
            <w:pPr>
              <w:spacing w:after="80"/>
            </w:pPr>
            <w:r>
              <w:t>Tom Barner</w:t>
            </w:r>
          </w:p>
        </w:tc>
        <w:tc>
          <w:tcPr>
            <w:tcW w:w="1854" w:type="dxa"/>
          </w:tcPr>
          <w:p w:rsidR="00D60069" w:rsidRPr="00D60069" w:rsidRDefault="00284342" w:rsidP="00284200">
            <w:pPr>
              <w:spacing w:after="80"/>
            </w:pPr>
            <w:r>
              <w:t>September</w:t>
            </w:r>
          </w:p>
        </w:tc>
      </w:tr>
      <w:tr w:rsidR="00D60069" w:rsidRPr="00D60069">
        <w:tc>
          <w:tcPr>
            <w:tcW w:w="5220" w:type="dxa"/>
          </w:tcPr>
          <w:p w:rsidR="00D60069" w:rsidRPr="00D60069" w:rsidRDefault="00284342" w:rsidP="00284200">
            <w:pPr>
              <w:pStyle w:val="ListBullet"/>
              <w:spacing w:after="80"/>
            </w:pPr>
            <w:r>
              <w:t>Contact High School about getting a web intern to help</w:t>
            </w:r>
          </w:p>
        </w:tc>
        <w:tc>
          <w:tcPr>
            <w:tcW w:w="3060" w:type="dxa"/>
          </w:tcPr>
          <w:p w:rsidR="00D60069" w:rsidRPr="00D60069" w:rsidRDefault="00284342" w:rsidP="00284200">
            <w:pPr>
              <w:spacing w:after="80"/>
            </w:pPr>
            <w:r>
              <w:t>Jean Barrett</w:t>
            </w:r>
          </w:p>
        </w:tc>
        <w:tc>
          <w:tcPr>
            <w:tcW w:w="1854" w:type="dxa"/>
          </w:tcPr>
          <w:p w:rsidR="00D60069" w:rsidRPr="00D60069" w:rsidRDefault="00284342" w:rsidP="00284200">
            <w:pPr>
              <w:spacing w:after="80"/>
            </w:pPr>
            <w:r>
              <w:t>July</w:t>
            </w:r>
          </w:p>
        </w:tc>
      </w:tr>
      <w:tr w:rsidR="00284342" w:rsidRPr="00D60069">
        <w:tc>
          <w:tcPr>
            <w:tcW w:w="5220" w:type="dxa"/>
            <w:tcMar>
              <w:bottom w:w="288" w:type="dxa"/>
            </w:tcMar>
          </w:tcPr>
          <w:p w:rsidR="00284342" w:rsidRDefault="00284342" w:rsidP="00284200">
            <w:pPr>
              <w:pStyle w:val="ListBullet"/>
            </w:pPr>
            <w:r>
              <w:t>Contact Transition Liaison</w:t>
            </w:r>
          </w:p>
        </w:tc>
        <w:tc>
          <w:tcPr>
            <w:tcW w:w="3060" w:type="dxa"/>
            <w:tcMar>
              <w:bottom w:w="288" w:type="dxa"/>
            </w:tcMar>
          </w:tcPr>
          <w:p w:rsidR="00284342" w:rsidRDefault="00284342" w:rsidP="00284200">
            <w:r>
              <w:t>Jean Barrett</w:t>
            </w:r>
          </w:p>
        </w:tc>
        <w:tc>
          <w:tcPr>
            <w:tcW w:w="1854" w:type="dxa"/>
            <w:tcMar>
              <w:bottom w:w="288" w:type="dxa"/>
            </w:tcMar>
          </w:tcPr>
          <w:p w:rsidR="00284342" w:rsidRDefault="00284342" w:rsidP="00284200">
            <w:r>
              <w:t>July</w:t>
            </w:r>
          </w:p>
        </w:tc>
      </w:tr>
      <w:tr w:rsidR="00284342" w:rsidRPr="00D60069">
        <w:tc>
          <w:tcPr>
            <w:tcW w:w="5220" w:type="dxa"/>
            <w:tcMar>
              <w:bottom w:w="288" w:type="dxa"/>
            </w:tcMar>
          </w:tcPr>
          <w:p w:rsidR="00284342" w:rsidRDefault="00284342" w:rsidP="00284200">
            <w:pPr>
              <w:pStyle w:val="ListBullet"/>
            </w:pPr>
            <w:r>
              <w:t>Contact SIPP program about web intern</w:t>
            </w:r>
          </w:p>
        </w:tc>
        <w:tc>
          <w:tcPr>
            <w:tcW w:w="3060" w:type="dxa"/>
            <w:tcMar>
              <w:bottom w:w="288" w:type="dxa"/>
            </w:tcMar>
          </w:tcPr>
          <w:p w:rsidR="00284342" w:rsidRDefault="00FC6A4D" w:rsidP="00284200">
            <w:proofErr w:type="spellStart"/>
            <w:r>
              <w:t>MaryA</w:t>
            </w:r>
            <w:r w:rsidR="00284342">
              <w:t>nne</w:t>
            </w:r>
            <w:proofErr w:type="spellEnd"/>
            <w:r w:rsidR="00284342">
              <w:t xml:space="preserve"> Carty</w:t>
            </w:r>
          </w:p>
        </w:tc>
        <w:tc>
          <w:tcPr>
            <w:tcW w:w="1854" w:type="dxa"/>
            <w:tcMar>
              <w:bottom w:w="288" w:type="dxa"/>
            </w:tcMar>
          </w:tcPr>
          <w:p w:rsidR="00284342" w:rsidRDefault="00284342" w:rsidP="00284200">
            <w:r>
              <w:t>September</w:t>
            </w:r>
          </w:p>
        </w:tc>
      </w:tr>
      <w:tr w:rsidR="00284342" w:rsidRPr="00D60069">
        <w:tc>
          <w:tcPr>
            <w:tcW w:w="5220" w:type="dxa"/>
            <w:tcMar>
              <w:bottom w:w="288" w:type="dxa"/>
            </w:tcMar>
          </w:tcPr>
          <w:p w:rsidR="00284342" w:rsidRDefault="0056691C" w:rsidP="00284200">
            <w:pPr>
              <w:pStyle w:val="ListBullet"/>
            </w:pPr>
            <w:r>
              <w:lastRenderedPageBreak/>
              <w:t>Discover official Definitions of Housing Levels</w:t>
            </w:r>
          </w:p>
        </w:tc>
        <w:tc>
          <w:tcPr>
            <w:tcW w:w="3060" w:type="dxa"/>
            <w:tcMar>
              <w:bottom w:w="288" w:type="dxa"/>
            </w:tcMar>
          </w:tcPr>
          <w:p w:rsidR="00284342" w:rsidRDefault="0056691C" w:rsidP="00284200">
            <w:r>
              <w:t>Jude O’Hara</w:t>
            </w:r>
          </w:p>
        </w:tc>
        <w:tc>
          <w:tcPr>
            <w:tcW w:w="1854" w:type="dxa"/>
            <w:tcMar>
              <w:bottom w:w="288" w:type="dxa"/>
            </w:tcMar>
          </w:tcPr>
          <w:p w:rsidR="00284342" w:rsidRDefault="0056691C" w:rsidP="00284200">
            <w:r>
              <w:t>September</w:t>
            </w:r>
          </w:p>
        </w:tc>
      </w:tr>
      <w:tr w:rsidR="00284342" w:rsidRPr="00D60069">
        <w:tc>
          <w:tcPr>
            <w:tcW w:w="5220" w:type="dxa"/>
            <w:tcMar>
              <w:bottom w:w="288" w:type="dxa"/>
            </w:tcMar>
          </w:tcPr>
          <w:p w:rsidR="00284342" w:rsidRDefault="0056691C" w:rsidP="00284200">
            <w:pPr>
              <w:pStyle w:val="ListBullet"/>
            </w:pPr>
            <w:r>
              <w:t>Discover Housing access pathway</w:t>
            </w:r>
          </w:p>
        </w:tc>
        <w:tc>
          <w:tcPr>
            <w:tcW w:w="3060" w:type="dxa"/>
            <w:tcMar>
              <w:bottom w:w="288" w:type="dxa"/>
            </w:tcMar>
          </w:tcPr>
          <w:p w:rsidR="00284342" w:rsidRDefault="0056691C" w:rsidP="00284200">
            <w:r>
              <w:t>Housing Committee</w:t>
            </w:r>
          </w:p>
        </w:tc>
        <w:tc>
          <w:tcPr>
            <w:tcW w:w="1854" w:type="dxa"/>
            <w:tcMar>
              <w:bottom w:w="288" w:type="dxa"/>
            </w:tcMar>
          </w:tcPr>
          <w:p w:rsidR="00284342" w:rsidRDefault="0056691C" w:rsidP="00284200">
            <w:r>
              <w:t>ongoing</w:t>
            </w:r>
          </w:p>
        </w:tc>
      </w:tr>
      <w:tr w:rsidR="00284342" w:rsidRPr="00D60069">
        <w:tc>
          <w:tcPr>
            <w:tcW w:w="5220" w:type="dxa"/>
            <w:tcMar>
              <w:bottom w:w="288" w:type="dxa"/>
            </w:tcMar>
          </w:tcPr>
          <w:p w:rsidR="00284342" w:rsidRDefault="0056691C" w:rsidP="00284200">
            <w:pPr>
              <w:pStyle w:val="ListBullet"/>
            </w:pPr>
            <w:r>
              <w:t>Discover Pathway for Transition +22</w:t>
            </w:r>
          </w:p>
        </w:tc>
        <w:tc>
          <w:tcPr>
            <w:tcW w:w="3060" w:type="dxa"/>
            <w:tcMar>
              <w:bottom w:w="288" w:type="dxa"/>
            </w:tcMar>
          </w:tcPr>
          <w:p w:rsidR="00284342" w:rsidRDefault="0056691C" w:rsidP="00284200">
            <w:r>
              <w:t>Michelle</w:t>
            </w:r>
          </w:p>
        </w:tc>
        <w:tc>
          <w:tcPr>
            <w:tcW w:w="1854" w:type="dxa"/>
            <w:tcMar>
              <w:bottom w:w="288" w:type="dxa"/>
            </w:tcMar>
          </w:tcPr>
          <w:p w:rsidR="00284342" w:rsidRDefault="0056691C" w:rsidP="00284200">
            <w:r>
              <w:t>September</w:t>
            </w:r>
          </w:p>
          <w:p w:rsidR="009E4053" w:rsidRDefault="009E4053" w:rsidP="006072F2"/>
        </w:tc>
      </w:tr>
    </w:tbl>
    <w:p w:rsidR="002B2D13" w:rsidRPr="00D60069" w:rsidRDefault="00352C2C">
      <w:pPr>
        <w:pStyle w:val="Heading1"/>
      </w:pPr>
      <w:sdt>
        <w:sdtPr>
          <w:id w:val="-1794281877"/>
          <w:placeholder>
            <w:docPart w:val="01263AD3E9FC48FF835A516BCC8B9521"/>
          </w:placeholder>
          <w:temporary/>
          <w:showingPlcHdr/>
        </w:sdtPr>
        <w:sdtEndPr/>
        <w:sdtContent>
          <w:r w:rsidR="006344A8" w:rsidRPr="00D60069">
            <w:t>Other Information</w:t>
          </w:r>
        </w:sdtContent>
      </w:sdt>
    </w:p>
    <w:p w:rsidR="002B2D13" w:rsidRDefault="006072F2" w:rsidP="006072F2">
      <w:pPr>
        <w:pStyle w:val="Heading4"/>
      </w:pPr>
      <w:r>
        <w:t>DATES FOR 2017-2018 MEETINGS</w:t>
      </w:r>
    </w:p>
    <w:p w:rsidR="006072F2" w:rsidRDefault="00C71259">
      <w:r>
        <w:t>September 8, 2017</w:t>
      </w:r>
      <w:r>
        <w:tab/>
        <w:t>MOD annual meeting</w:t>
      </w:r>
    </w:p>
    <w:p w:rsidR="006072F2" w:rsidRDefault="006072F2">
      <w:r>
        <w:t>October 13, 2017</w:t>
      </w:r>
      <w:r>
        <w:tab/>
        <w:t>Budget and Housing Planning</w:t>
      </w:r>
    </w:p>
    <w:p w:rsidR="006072F2" w:rsidRDefault="006072F2">
      <w:r>
        <w:t>November 17, 2017</w:t>
      </w:r>
      <w:r>
        <w:tab/>
      </w:r>
      <w:r w:rsidR="000C41CC">
        <w:t>Housing Presentation Discussion</w:t>
      </w:r>
    </w:p>
    <w:p w:rsidR="006072F2" w:rsidRDefault="006072F2">
      <w:r>
        <w:t>January 12, 2018</w:t>
      </w:r>
      <w:r w:rsidR="000C41CC">
        <w:tab/>
        <w:t>Records and Spring Planning</w:t>
      </w:r>
    </w:p>
    <w:p w:rsidR="006072F2" w:rsidRDefault="006072F2">
      <w:r>
        <w:t>February 9, 2018</w:t>
      </w:r>
      <w:r w:rsidR="000C41CC">
        <w:tab/>
        <w:t>Health Records/insurance access for parents</w:t>
      </w:r>
    </w:p>
    <w:p w:rsidR="006072F2" w:rsidRDefault="006072F2">
      <w:r>
        <w:t>March 9, 2018</w:t>
      </w:r>
      <w:r w:rsidR="000C41CC">
        <w:tab/>
      </w:r>
      <w:r w:rsidR="000C41CC">
        <w:tab/>
        <w:t>Transition Topic or Fair</w:t>
      </w:r>
    </w:p>
    <w:p w:rsidR="006072F2" w:rsidRDefault="006072F2">
      <w:r>
        <w:t>April 13, 2018</w:t>
      </w:r>
      <w:r w:rsidR="000C41CC">
        <w:tab/>
      </w:r>
      <w:r w:rsidR="000C41CC">
        <w:tab/>
        <w:t>TBD</w:t>
      </w:r>
    </w:p>
    <w:p w:rsidR="006072F2" w:rsidRDefault="006072F2">
      <w:r>
        <w:t>May 11, 2018</w:t>
      </w:r>
      <w:r w:rsidR="000C41CC">
        <w:tab/>
      </w:r>
      <w:r w:rsidR="000C41CC">
        <w:tab/>
        <w:t>TBD</w:t>
      </w:r>
    </w:p>
    <w:p w:rsidR="006072F2" w:rsidRDefault="006072F2">
      <w:r>
        <w:t>June 8, 2018</w:t>
      </w:r>
      <w:r w:rsidR="000C41CC">
        <w:tab/>
      </w:r>
      <w:r w:rsidR="000C41CC">
        <w:tab/>
        <w:t>TB</w:t>
      </w:r>
      <w:bookmarkStart w:id="2" w:name="_GoBack"/>
      <w:bookmarkEnd w:id="2"/>
      <w:r w:rsidR="000C41CC">
        <w:t>D</w:t>
      </w:r>
    </w:p>
    <w:p w:rsidR="006072F2" w:rsidRPr="00D60069" w:rsidRDefault="006072F2"/>
    <w:p w:rsidR="002B2D13" w:rsidRPr="00D60069" w:rsidRDefault="00352C2C">
      <w:pPr>
        <w:pStyle w:val="Heading4"/>
      </w:pPr>
      <w:sdt>
        <w:sdtPr>
          <w:id w:val="-671956156"/>
          <w:placeholder>
            <w:docPart w:val="C27AF84B4143465A96CB86E7E1A6E531"/>
          </w:placeholder>
          <w:temporary/>
          <w:showingPlcHdr/>
        </w:sdtPr>
        <w:sdtEndPr/>
        <w:sdtContent>
          <w:r w:rsidR="006344A8" w:rsidRPr="00D60069">
            <w:t>Resources:</w:t>
          </w:r>
        </w:sdtContent>
      </w:sdt>
    </w:p>
    <w:sdt>
      <w:sdtPr>
        <w:id w:val="-1742867320"/>
        <w:placeholder>
          <w:docPart w:val="A8DCD4C70FFA47D5A4DD675B26136B8D"/>
        </w:placeholder>
        <w:temporary/>
        <w:showingPlcHdr/>
      </w:sdtPr>
      <w:sdtEndPr/>
      <w:sdtContent>
        <w:p w:rsidR="002B2D13" w:rsidRPr="00D60069" w:rsidRDefault="006344A8">
          <w:r w:rsidRPr="00D60069">
            <w:t>Enter resources here.</w:t>
          </w:r>
        </w:p>
      </w:sdtContent>
    </w:sdt>
    <w:p w:rsidR="002B2D13" w:rsidRPr="00D60069" w:rsidRDefault="00352C2C">
      <w:pPr>
        <w:pStyle w:val="Heading4"/>
      </w:pPr>
      <w:sdt>
        <w:sdtPr>
          <w:id w:val="1633520843"/>
          <w:placeholder>
            <w:docPart w:val="2E7AE3014D4A4D66B1D063F08352443D"/>
          </w:placeholder>
          <w:temporary/>
          <w:showingPlcHdr/>
        </w:sdtPr>
        <w:sdtEndPr/>
        <w:sdtContent>
          <w:r w:rsidR="006344A8" w:rsidRPr="00D60069">
            <w:t>Special notes:</w:t>
          </w:r>
        </w:sdtContent>
      </w:sdt>
    </w:p>
    <w:sdt>
      <w:sdtPr>
        <w:id w:val="1689711322"/>
        <w:placeholder>
          <w:docPart w:val="948A97C0783D41AA84A87D6FE51E521E"/>
        </w:placeholder>
        <w:temporary/>
        <w:showingPlcHdr/>
      </w:sdtPr>
      <w:sdtEndPr/>
      <w:sdtContent>
        <w:p w:rsidR="002B2D13" w:rsidRPr="00D60069" w:rsidRDefault="006344A8">
          <w:r w:rsidRPr="00D60069">
            <w:t>Enter any special notes here.</w:t>
          </w:r>
        </w:p>
      </w:sdtContent>
    </w:sdt>
    <w:sectPr w:rsidR="002B2D13" w:rsidRPr="00D60069" w:rsidSect="00486A1D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E1E" w:rsidRDefault="00292E1E">
      <w:pPr>
        <w:spacing w:before="0" w:after="0"/>
      </w:pPr>
      <w:r>
        <w:separator/>
      </w:r>
    </w:p>
  </w:endnote>
  <w:endnote w:type="continuationSeparator" w:id="0">
    <w:p w:rsidR="00292E1E" w:rsidRDefault="00292E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altName w:val="MS Gothic"/>
    <w:charset w:val="4E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292E1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E1E" w:rsidRDefault="00292E1E">
      <w:pPr>
        <w:spacing w:before="0" w:after="0"/>
      </w:pPr>
      <w:r>
        <w:separator/>
      </w:r>
    </w:p>
  </w:footnote>
  <w:footnote w:type="continuationSeparator" w:id="0">
    <w:p w:rsidR="00292E1E" w:rsidRDefault="00292E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62FE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284"/>
    <w:rsid w:val="000C41CC"/>
    <w:rsid w:val="001B1417"/>
    <w:rsid w:val="001E0877"/>
    <w:rsid w:val="00284342"/>
    <w:rsid w:val="00292E1E"/>
    <w:rsid w:val="002B2D13"/>
    <w:rsid w:val="002C3FC8"/>
    <w:rsid w:val="002D1CEE"/>
    <w:rsid w:val="0034721D"/>
    <w:rsid w:val="00352C2C"/>
    <w:rsid w:val="003D5BF7"/>
    <w:rsid w:val="003F257D"/>
    <w:rsid w:val="00486A1D"/>
    <w:rsid w:val="0056691C"/>
    <w:rsid w:val="005A7328"/>
    <w:rsid w:val="006072F2"/>
    <w:rsid w:val="006179A7"/>
    <w:rsid w:val="006344A8"/>
    <w:rsid w:val="00734EEC"/>
    <w:rsid w:val="007F04FA"/>
    <w:rsid w:val="008F0371"/>
    <w:rsid w:val="00930810"/>
    <w:rsid w:val="009E4053"/>
    <w:rsid w:val="00C71259"/>
    <w:rsid w:val="00CE3284"/>
    <w:rsid w:val="00D60069"/>
    <w:rsid w:val="00D62E01"/>
    <w:rsid w:val="00D661EE"/>
    <w:rsid w:val="00E048B4"/>
    <w:rsid w:val="00E84117"/>
    <w:rsid w:val="00EE3E99"/>
    <w:rsid w:val="00F434DD"/>
    <w:rsid w:val="00F50E89"/>
    <w:rsid w:val="00F739BE"/>
    <w:rsid w:val="00FC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0" w:unhideWhenUsed="0" w:qFormat="1"/>
    <w:lsdException w:name="List Number" w:semiHidden="0" w:uiPriority="10" w:unhideWhenUsed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rsid w:val="00486A1D"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rsid w:val="00486A1D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6A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rsid w:val="00486A1D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48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A1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6A1D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rsid w:val="00486A1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6A1D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customStyle="1" w:styleId="GridTable1Light1">
    <w:name w:val="Grid Table 1 Light1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10" w:unhideWhenUsed="0" w:qFormat="1"/>
    <w:lsdException w:name="List Number" w:semiHidden="0" w:uiPriority="10" w:unhideWhenUsed="0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rsid w:val="00486A1D"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rsid w:val="00486A1D"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6A1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rsid w:val="00486A1D"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rsid w:val="00486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A1D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86A1D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rsid w:val="00486A1D"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86A1D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customStyle="1" w:styleId="GridTable1Light1">
    <w:name w:val="Grid Table 1 Light1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1">
    <w:name w:val="Plain Table 51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stco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817E9B4584D86A1E25D88865DB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0621-1556-49B3-99DB-0C3918A49717}"/>
      </w:docPartPr>
      <w:docPartBody>
        <w:p w:rsidR="005E4BF8" w:rsidRDefault="00A9471D">
          <w:pPr>
            <w:pStyle w:val="6C4817E9B4584D86A1E25D88865DB235"/>
          </w:pPr>
          <w:r w:rsidRPr="00E048B4">
            <w:t>Meeting called by:</w:t>
          </w:r>
        </w:p>
      </w:docPartBody>
    </w:docPart>
    <w:docPart>
      <w:docPartPr>
        <w:name w:val="F3330F699F544B8CACDF2D0A72236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E8FD-48DF-427B-9277-46FC89C0A010}"/>
      </w:docPartPr>
      <w:docPartBody>
        <w:p w:rsidR="005E4BF8" w:rsidRDefault="00A9471D">
          <w:pPr>
            <w:pStyle w:val="F3330F699F544B8CACDF2D0A722367ED"/>
          </w:pPr>
          <w:r w:rsidRPr="00E048B4">
            <w:t>Type of meeting:</w:t>
          </w:r>
        </w:p>
      </w:docPartBody>
    </w:docPart>
    <w:docPart>
      <w:docPartPr>
        <w:name w:val="06DBC03448EF456DA8D509D1C359A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29864-1D04-4BE7-A501-6B1C0A7A6CC1}"/>
      </w:docPartPr>
      <w:docPartBody>
        <w:p w:rsidR="005E4BF8" w:rsidRDefault="00A9471D">
          <w:pPr>
            <w:pStyle w:val="06DBC03448EF456DA8D509D1C359A2F5"/>
          </w:pPr>
          <w:r w:rsidRPr="00E048B4">
            <w:t>Facilitator:</w:t>
          </w:r>
        </w:p>
      </w:docPartBody>
    </w:docPart>
    <w:docPart>
      <w:docPartPr>
        <w:name w:val="054EC7E554A546DDB1FE93A2D804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4D061-A717-4857-A72F-2994064B7BB1}"/>
      </w:docPartPr>
      <w:docPartBody>
        <w:p w:rsidR="005E4BF8" w:rsidRDefault="00A9471D">
          <w:pPr>
            <w:pStyle w:val="054EC7E554A546DDB1FE93A2D804832C"/>
          </w:pPr>
          <w:r w:rsidRPr="00E048B4">
            <w:t>Note taker:</w:t>
          </w:r>
        </w:p>
      </w:docPartBody>
    </w:docPart>
    <w:docPart>
      <w:docPartPr>
        <w:name w:val="9D9B1B640F2146C4B9515A42AB03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8CFA-8070-4808-A96D-44A3ABED2FAC}"/>
      </w:docPartPr>
      <w:docPartBody>
        <w:p w:rsidR="005E4BF8" w:rsidRDefault="00A9471D">
          <w:pPr>
            <w:pStyle w:val="9D9B1B640F2146C4B9515A42AB03E535"/>
          </w:pPr>
          <w:r w:rsidRPr="00E048B4">
            <w:t>Timekeeper:</w:t>
          </w:r>
        </w:p>
      </w:docPartBody>
    </w:docPart>
    <w:docPart>
      <w:docPartPr>
        <w:name w:val="7DEF20FF51444319A727FE3A5CA1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A5410-0A62-4F46-A892-981767115C01}"/>
      </w:docPartPr>
      <w:docPartBody>
        <w:p w:rsidR="005E4BF8" w:rsidRDefault="00A9471D">
          <w:pPr>
            <w:pStyle w:val="7DEF20FF51444319A727FE3A5CA1A873"/>
          </w:pPr>
          <w:r>
            <w:t>Attendees:</w:t>
          </w:r>
        </w:p>
      </w:docPartBody>
    </w:docPart>
    <w:docPart>
      <w:docPartPr>
        <w:name w:val="8CE992F65EEE4DB6B01479B941AB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4B754-7A4A-4313-8400-4816B273E854}"/>
      </w:docPartPr>
      <w:docPartBody>
        <w:p w:rsidR="005E4BF8" w:rsidRDefault="00A9471D">
          <w:pPr>
            <w:pStyle w:val="8CE992F65EEE4DB6B01479B941AB1AF1"/>
          </w:pPr>
          <w:r>
            <w:t>Minutes</w:t>
          </w:r>
        </w:p>
      </w:docPartBody>
    </w:docPart>
    <w:docPart>
      <w:docPartPr>
        <w:name w:val="59E8B817355A40E78186568EEA1E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0AD3-AA93-4782-BD6F-660C80B2DE42}"/>
      </w:docPartPr>
      <w:docPartBody>
        <w:p w:rsidR="005E4BF8" w:rsidRDefault="00A9471D">
          <w:pPr>
            <w:pStyle w:val="59E8B817355A40E78186568EEA1E8D92"/>
          </w:pPr>
          <w:r>
            <w:t>Agenda item:</w:t>
          </w:r>
        </w:p>
      </w:docPartBody>
    </w:docPart>
    <w:docPart>
      <w:docPartPr>
        <w:name w:val="DB06CA799E114E17B32880427C57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986B-5B7A-4C91-BD40-BD121B956EAA}"/>
      </w:docPartPr>
      <w:docPartBody>
        <w:p w:rsidR="005E4BF8" w:rsidRDefault="00A9471D">
          <w:pPr>
            <w:pStyle w:val="DB06CA799E114E17B32880427C573DD9"/>
          </w:pPr>
          <w:r>
            <w:t>Presenter:</w:t>
          </w:r>
        </w:p>
      </w:docPartBody>
    </w:docPart>
    <w:docPart>
      <w:docPartPr>
        <w:name w:val="A41DD5ABA23F47269A0EEC2A9760D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CBD5E-E0D5-4B46-87AD-379B12E9EC35}"/>
      </w:docPartPr>
      <w:docPartBody>
        <w:p w:rsidR="005E4BF8" w:rsidRDefault="00A9471D">
          <w:pPr>
            <w:pStyle w:val="A41DD5ABA23F47269A0EEC2A9760D591"/>
          </w:pPr>
          <w:r>
            <w:t>Agenda item:</w:t>
          </w:r>
        </w:p>
      </w:docPartBody>
    </w:docPart>
    <w:docPart>
      <w:docPartPr>
        <w:name w:val="654D1009F1074C34AC7B5B6703B96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B6F35-3DBD-40DD-A381-7699D85CF03E}"/>
      </w:docPartPr>
      <w:docPartBody>
        <w:p w:rsidR="005E4BF8" w:rsidRDefault="00A9471D">
          <w:pPr>
            <w:pStyle w:val="654D1009F1074C34AC7B5B6703B96AA0"/>
          </w:pPr>
          <w:r>
            <w:t>Presenter:</w:t>
          </w:r>
        </w:p>
      </w:docPartBody>
    </w:docPart>
    <w:docPart>
      <w:docPartPr>
        <w:name w:val="E640A9B983234492B2E3CE9FA9E79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C62D-3E49-4902-9DF0-518D86580AF0}"/>
      </w:docPartPr>
      <w:docPartBody>
        <w:p w:rsidR="005E4BF8" w:rsidRDefault="00A9471D">
          <w:pPr>
            <w:pStyle w:val="E640A9B983234492B2E3CE9FA9E79EEE"/>
          </w:pPr>
          <w:r>
            <w:t>Discussion:</w:t>
          </w:r>
        </w:p>
      </w:docPartBody>
    </w:docPart>
    <w:docPart>
      <w:docPartPr>
        <w:name w:val="EC4E87628A2845669B76F2276AF4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D7D3-D79D-4B02-A129-23260A3224CD}"/>
      </w:docPartPr>
      <w:docPartBody>
        <w:p w:rsidR="005E4BF8" w:rsidRDefault="00A9471D">
          <w:pPr>
            <w:pStyle w:val="EC4E87628A2845669B76F2276AF4344D"/>
          </w:pPr>
          <w:r>
            <w:t>Agenda item:</w:t>
          </w:r>
        </w:p>
      </w:docPartBody>
    </w:docPart>
    <w:docPart>
      <w:docPartPr>
        <w:name w:val="DE268A55E5CA48CBA4283B45AC111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8599A-68D4-4C49-B7F3-E3B127B096DD}"/>
      </w:docPartPr>
      <w:docPartBody>
        <w:p w:rsidR="005E4BF8" w:rsidRDefault="00A9471D">
          <w:pPr>
            <w:pStyle w:val="DE268A55E5CA48CBA4283B45AC111030"/>
          </w:pPr>
          <w:r>
            <w:t>Presenter:</w:t>
          </w:r>
        </w:p>
      </w:docPartBody>
    </w:docPart>
    <w:docPart>
      <w:docPartPr>
        <w:name w:val="AFC0CE6C2E5C4A31AE077BF4B139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15F86-E5F3-4B45-82E2-CC1B3DA1A504}"/>
      </w:docPartPr>
      <w:docPartBody>
        <w:p w:rsidR="005E4BF8" w:rsidRDefault="00A9471D">
          <w:pPr>
            <w:pStyle w:val="AFC0CE6C2E5C4A31AE077BF4B1390CC3"/>
          </w:pPr>
          <w:r>
            <w:t>Discussion:</w:t>
          </w:r>
        </w:p>
      </w:docPartBody>
    </w:docPart>
    <w:docPart>
      <w:docPartPr>
        <w:name w:val="263AF0AF233E46938FA174D53289C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0DEB-8EA3-465D-8BF2-B0A0FD292946}"/>
      </w:docPartPr>
      <w:docPartBody>
        <w:p w:rsidR="005E4BF8" w:rsidRDefault="00A9471D">
          <w:pPr>
            <w:pStyle w:val="263AF0AF233E46938FA174D53289CC89"/>
          </w:pPr>
          <w:r>
            <w:t>Action items</w:t>
          </w:r>
        </w:p>
      </w:docPartBody>
    </w:docPart>
    <w:docPart>
      <w:docPartPr>
        <w:name w:val="A54FAD07D9E6438593E4362A8BFE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0FA4F-3EC9-43DD-BC25-1A65A7939D5B}"/>
      </w:docPartPr>
      <w:docPartBody>
        <w:p w:rsidR="005E4BF8" w:rsidRDefault="00A9471D">
          <w:pPr>
            <w:pStyle w:val="A54FAD07D9E6438593E4362A8BFED29A"/>
          </w:pPr>
          <w:r>
            <w:t>Person responsible</w:t>
          </w:r>
        </w:p>
      </w:docPartBody>
    </w:docPart>
    <w:docPart>
      <w:docPartPr>
        <w:name w:val="FC51767F49614CB1AB6D19AEC371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EF02-892C-4971-B098-93FB8895DF7E}"/>
      </w:docPartPr>
      <w:docPartBody>
        <w:p w:rsidR="005E4BF8" w:rsidRDefault="00A9471D">
          <w:pPr>
            <w:pStyle w:val="FC51767F49614CB1AB6D19AEC37155D3"/>
          </w:pPr>
          <w:r>
            <w:t>Deadline</w:t>
          </w:r>
        </w:p>
      </w:docPartBody>
    </w:docPart>
    <w:docPart>
      <w:docPartPr>
        <w:name w:val="01263AD3E9FC48FF835A516BCC8B9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8BA3-20D2-415F-907E-143EE436D5A9}"/>
      </w:docPartPr>
      <w:docPartBody>
        <w:p w:rsidR="005E4BF8" w:rsidRDefault="00A9471D">
          <w:pPr>
            <w:pStyle w:val="01263AD3E9FC48FF835A516BCC8B9521"/>
          </w:pPr>
          <w:r>
            <w:t>Other Information</w:t>
          </w:r>
        </w:p>
      </w:docPartBody>
    </w:docPart>
    <w:docPart>
      <w:docPartPr>
        <w:name w:val="C27AF84B4143465A96CB86E7E1A6E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3609-BDB8-42A4-A6EB-00578DD35BF6}"/>
      </w:docPartPr>
      <w:docPartBody>
        <w:p w:rsidR="005E4BF8" w:rsidRDefault="00A9471D">
          <w:pPr>
            <w:pStyle w:val="C27AF84B4143465A96CB86E7E1A6E531"/>
          </w:pPr>
          <w:r>
            <w:t>Resources:</w:t>
          </w:r>
        </w:p>
      </w:docPartBody>
    </w:docPart>
    <w:docPart>
      <w:docPartPr>
        <w:name w:val="A8DCD4C70FFA47D5A4DD675B2613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DDC09-6FE5-4CC3-A42C-9F195995D4E1}"/>
      </w:docPartPr>
      <w:docPartBody>
        <w:p w:rsidR="005E4BF8" w:rsidRDefault="00A9471D">
          <w:pPr>
            <w:pStyle w:val="A8DCD4C70FFA47D5A4DD675B26136B8D"/>
          </w:pPr>
          <w:r>
            <w:t>Enter resources here.</w:t>
          </w:r>
        </w:p>
      </w:docPartBody>
    </w:docPart>
    <w:docPart>
      <w:docPartPr>
        <w:name w:val="2E7AE3014D4A4D66B1D063F08352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B1858-BDF2-4691-8A96-B9441FEC6DCD}"/>
      </w:docPartPr>
      <w:docPartBody>
        <w:p w:rsidR="005E4BF8" w:rsidRDefault="00A9471D">
          <w:pPr>
            <w:pStyle w:val="2E7AE3014D4A4D66B1D063F08352443D"/>
          </w:pPr>
          <w:r>
            <w:t>Special notes:</w:t>
          </w:r>
        </w:p>
      </w:docPartBody>
    </w:docPart>
    <w:docPart>
      <w:docPartPr>
        <w:name w:val="948A97C0783D41AA84A87D6FE51E5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AE4E2-BB1B-43A6-B1D8-4F5D1DE594E3}"/>
      </w:docPartPr>
      <w:docPartBody>
        <w:p w:rsidR="005E4BF8" w:rsidRDefault="00A9471D">
          <w:pPr>
            <w:pStyle w:val="948A97C0783D41AA84A87D6FE51E521E"/>
          </w:pPr>
          <w:r>
            <w:t>Enter any special notes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Ｐゴシック">
    <w:altName w:val="MS Gothic"/>
    <w:charset w:val="4E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C12A8"/>
    <w:rsid w:val="005C12A8"/>
    <w:rsid w:val="005E4BF8"/>
    <w:rsid w:val="00A9471D"/>
    <w:rsid w:val="00AE6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3EAD84CF8942449F5A8E1A935A96F8">
    <w:name w:val="AF3EAD84CF8942449F5A8E1A935A96F8"/>
    <w:rsid w:val="005E4BF8"/>
  </w:style>
  <w:style w:type="paragraph" w:customStyle="1" w:styleId="62817A4D08984B069B00026F73E947BF">
    <w:name w:val="62817A4D08984B069B00026F73E947BF"/>
    <w:rsid w:val="005E4BF8"/>
  </w:style>
  <w:style w:type="paragraph" w:customStyle="1" w:styleId="DC3DEF35C5C74BA2B73FA8CC35CD3968">
    <w:name w:val="DC3DEF35C5C74BA2B73FA8CC35CD3968"/>
    <w:rsid w:val="005E4BF8"/>
  </w:style>
  <w:style w:type="paragraph" w:customStyle="1" w:styleId="8E180E38A6144EF691E4C18DF6A7D873">
    <w:name w:val="8E180E38A6144EF691E4C18DF6A7D873"/>
    <w:rsid w:val="005E4BF8"/>
  </w:style>
  <w:style w:type="paragraph" w:customStyle="1" w:styleId="6C4817E9B4584D86A1E25D88865DB235">
    <w:name w:val="6C4817E9B4584D86A1E25D88865DB235"/>
    <w:rsid w:val="005E4BF8"/>
  </w:style>
  <w:style w:type="paragraph" w:customStyle="1" w:styleId="0EC55666AB934878986CF1420B78088C">
    <w:name w:val="0EC55666AB934878986CF1420B78088C"/>
    <w:rsid w:val="005E4BF8"/>
  </w:style>
  <w:style w:type="paragraph" w:customStyle="1" w:styleId="F3330F699F544B8CACDF2D0A722367ED">
    <w:name w:val="F3330F699F544B8CACDF2D0A722367ED"/>
    <w:rsid w:val="005E4BF8"/>
  </w:style>
  <w:style w:type="paragraph" w:customStyle="1" w:styleId="D4F0C8816ADA462A8A95C40579EFE042">
    <w:name w:val="D4F0C8816ADA462A8A95C40579EFE042"/>
    <w:rsid w:val="005E4BF8"/>
  </w:style>
  <w:style w:type="paragraph" w:customStyle="1" w:styleId="06DBC03448EF456DA8D509D1C359A2F5">
    <w:name w:val="06DBC03448EF456DA8D509D1C359A2F5"/>
    <w:rsid w:val="005E4BF8"/>
  </w:style>
  <w:style w:type="paragraph" w:customStyle="1" w:styleId="1B96AF85A52D425DBDAA1E4C96B5A5A6">
    <w:name w:val="1B96AF85A52D425DBDAA1E4C96B5A5A6"/>
    <w:rsid w:val="005E4BF8"/>
  </w:style>
  <w:style w:type="paragraph" w:customStyle="1" w:styleId="054EC7E554A546DDB1FE93A2D804832C">
    <w:name w:val="054EC7E554A546DDB1FE93A2D804832C"/>
    <w:rsid w:val="005E4BF8"/>
  </w:style>
  <w:style w:type="paragraph" w:customStyle="1" w:styleId="888DDC7469AB4E93B27D3688DEF43CE6">
    <w:name w:val="888DDC7469AB4E93B27D3688DEF43CE6"/>
    <w:rsid w:val="005E4BF8"/>
  </w:style>
  <w:style w:type="paragraph" w:customStyle="1" w:styleId="9D9B1B640F2146C4B9515A42AB03E535">
    <w:name w:val="9D9B1B640F2146C4B9515A42AB03E535"/>
    <w:rsid w:val="005E4BF8"/>
  </w:style>
  <w:style w:type="paragraph" w:customStyle="1" w:styleId="3521BB2F1F1C45C19BA5FB4C65A91A80">
    <w:name w:val="3521BB2F1F1C45C19BA5FB4C65A91A80"/>
    <w:rsid w:val="005E4BF8"/>
  </w:style>
  <w:style w:type="paragraph" w:customStyle="1" w:styleId="7DEF20FF51444319A727FE3A5CA1A873">
    <w:name w:val="7DEF20FF51444319A727FE3A5CA1A873"/>
    <w:rsid w:val="005E4BF8"/>
  </w:style>
  <w:style w:type="paragraph" w:customStyle="1" w:styleId="01E108B9BC5446EF9E454344449D8EFD">
    <w:name w:val="01E108B9BC5446EF9E454344449D8EFD"/>
    <w:rsid w:val="005E4BF8"/>
  </w:style>
  <w:style w:type="paragraph" w:customStyle="1" w:styleId="9D5E7FC2972E43DBA613C536EF818005">
    <w:name w:val="9D5E7FC2972E43DBA613C536EF818005"/>
    <w:rsid w:val="005E4BF8"/>
  </w:style>
  <w:style w:type="paragraph" w:customStyle="1" w:styleId="68A210B9ECF44B05AEA9D544FD0A3EE6">
    <w:name w:val="68A210B9ECF44B05AEA9D544FD0A3EE6"/>
    <w:rsid w:val="005E4BF8"/>
  </w:style>
  <w:style w:type="paragraph" w:customStyle="1" w:styleId="02F09323EA0A4108A822916BB4B05997">
    <w:name w:val="02F09323EA0A4108A822916BB4B05997"/>
    <w:rsid w:val="005E4BF8"/>
  </w:style>
  <w:style w:type="paragraph" w:customStyle="1" w:styleId="8E163CA9E03740FCB52D5EAE7ED77D83">
    <w:name w:val="8E163CA9E03740FCB52D5EAE7ED77D83"/>
    <w:rsid w:val="005E4BF8"/>
  </w:style>
  <w:style w:type="paragraph" w:customStyle="1" w:styleId="8CE992F65EEE4DB6B01479B941AB1AF1">
    <w:name w:val="8CE992F65EEE4DB6B01479B941AB1AF1"/>
    <w:rsid w:val="005E4BF8"/>
  </w:style>
  <w:style w:type="paragraph" w:customStyle="1" w:styleId="59E8B817355A40E78186568EEA1E8D92">
    <w:name w:val="59E8B817355A40E78186568EEA1E8D92"/>
    <w:rsid w:val="005E4BF8"/>
  </w:style>
  <w:style w:type="paragraph" w:customStyle="1" w:styleId="8C7E36756BAA48918CB4CCDFA3F75C26">
    <w:name w:val="8C7E36756BAA48918CB4CCDFA3F75C26"/>
    <w:rsid w:val="005E4BF8"/>
  </w:style>
  <w:style w:type="paragraph" w:customStyle="1" w:styleId="DB06CA799E114E17B32880427C573DD9">
    <w:name w:val="DB06CA799E114E17B32880427C573DD9"/>
    <w:rsid w:val="005E4BF8"/>
  </w:style>
  <w:style w:type="paragraph" w:customStyle="1" w:styleId="6D4A6BCF94E845EF9B2B0E15F5B2B155">
    <w:name w:val="6D4A6BCF94E845EF9B2B0E15F5B2B155"/>
    <w:rsid w:val="005E4BF8"/>
  </w:style>
  <w:style w:type="paragraph" w:customStyle="1" w:styleId="5C86DBDFD7CB4BECA2B3AE13EFD32E7C">
    <w:name w:val="5C86DBDFD7CB4BECA2B3AE13EFD32E7C"/>
    <w:rsid w:val="005E4BF8"/>
  </w:style>
  <w:style w:type="paragraph" w:customStyle="1" w:styleId="FDE1661D2C8F498E9B055D95794FD583">
    <w:name w:val="FDE1661D2C8F498E9B055D95794FD583"/>
    <w:rsid w:val="005E4BF8"/>
  </w:style>
  <w:style w:type="paragraph" w:customStyle="1" w:styleId="1E312E9D3A544B6A9DB51BD7D8F0C486">
    <w:name w:val="1E312E9D3A544B6A9DB51BD7D8F0C486"/>
    <w:rsid w:val="005E4BF8"/>
  </w:style>
  <w:style w:type="paragraph" w:customStyle="1" w:styleId="72031632B7A640D5B45528C1AFE7C49B">
    <w:name w:val="72031632B7A640D5B45528C1AFE7C49B"/>
    <w:rsid w:val="005E4BF8"/>
  </w:style>
  <w:style w:type="paragraph" w:customStyle="1" w:styleId="76F985386F9C4ABCA757B4320EFDB541">
    <w:name w:val="76F985386F9C4ABCA757B4320EFDB541"/>
    <w:rsid w:val="005E4BF8"/>
  </w:style>
  <w:style w:type="paragraph" w:customStyle="1" w:styleId="A96B8671347243D09F89AFE6D977506B">
    <w:name w:val="A96B8671347243D09F89AFE6D977506B"/>
    <w:rsid w:val="005E4BF8"/>
  </w:style>
  <w:style w:type="paragraph" w:customStyle="1" w:styleId="084C0C0437564C9096AE57F510747672">
    <w:name w:val="084C0C0437564C9096AE57F510747672"/>
    <w:rsid w:val="005E4BF8"/>
  </w:style>
  <w:style w:type="paragraph" w:customStyle="1" w:styleId="1089313EFCD34A148BC55E0BBAEA2992">
    <w:name w:val="1089313EFCD34A148BC55E0BBAEA2992"/>
    <w:rsid w:val="005E4BF8"/>
  </w:style>
  <w:style w:type="paragraph" w:customStyle="1" w:styleId="C01786F8AD2C4D1E8E706D873832F9AC">
    <w:name w:val="C01786F8AD2C4D1E8E706D873832F9AC"/>
    <w:rsid w:val="005E4BF8"/>
  </w:style>
  <w:style w:type="paragraph" w:customStyle="1" w:styleId="9B95E11002194F61B53ECB657928F892">
    <w:name w:val="9B95E11002194F61B53ECB657928F892"/>
    <w:rsid w:val="005E4BF8"/>
  </w:style>
  <w:style w:type="paragraph" w:customStyle="1" w:styleId="AE778DFE289449ABAB3EC215696E5A06">
    <w:name w:val="AE778DFE289449ABAB3EC215696E5A06"/>
    <w:rsid w:val="005E4BF8"/>
  </w:style>
  <w:style w:type="paragraph" w:customStyle="1" w:styleId="A263BD506F4541BE838D719CAE7181E7">
    <w:name w:val="A263BD506F4541BE838D719CAE7181E7"/>
    <w:rsid w:val="005E4BF8"/>
  </w:style>
  <w:style w:type="paragraph" w:customStyle="1" w:styleId="E7DC3060630C424488B6453F8575AC7B">
    <w:name w:val="E7DC3060630C424488B6453F8575AC7B"/>
    <w:rsid w:val="005E4BF8"/>
  </w:style>
  <w:style w:type="paragraph" w:customStyle="1" w:styleId="02E734855A7145C3811AB4B0B5D0848E">
    <w:name w:val="02E734855A7145C3811AB4B0B5D0848E"/>
    <w:rsid w:val="005E4BF8"/>
  </w:style>
  <w:style w:type="paragraph" w:customStyle="1" w:styleId="4F44D7183CFD4AD2AE62267E8F78F851">
    <w:name w:val="4F44D7183CFD4AD2AE62267E8F78F851"/>
    <w:rsid w:val="005E4BF8"/>
  </w:style>
  <w:style w:type="paragraph" w:customStyle="1" w:styleId="956EFC95C45E4590B2A3BC0AA4E9C8AE">
    <w:name w:val="956EFC95C45E4590B2A3BC0AA4E9C8AE"/>
    <w:rsid w:val="005E4BF8"/>
  </w:style>
  <w:style w:type="paragraph" w:customStyle="1" w:styleId="A41DD5ABA23F47269A0EEC2A9760D591">
    <w:name w:val="A41DD5ABA23F47269A0EEC2A9760D591"/>
    <w:rsid w:val="005E4BF8"/>
  </w:style>
  <w:style w:type="paragraph" w:customStyle="1" w:styleId="336552A563F546B1A6F69AD85E89F7DE">
    <w:name w:val="336552A563F546B1A6F69AD85E89F7DE"/>
    <w:rsid w:val="005E4BF8"/>
  </w:style>
  <w:style w:type="paragraph" w:customStyle="1" w:styleId="654D1009F1074C34AC7B5B6703B96AA0">
    <w:name w:val="654D1009F1074C34AC7B5B6703B96AA0"/>
    <w:rsid w:val="005E4BF8"/>
  </w:style>
  <w:style w:type="paragraph" w:customStyle="1" w:styleId="E0E1446F7B324FE38A3EBC282A36C653">
    <w:name w:val="E0E1446F7B324FE38A3EBC282A36C653"/>
    <w:rsid w:val="005E4BF8"/>
  </w:style>
  <w:style w:type="paragraph" w:customStyle="1" w:styleId="E640A9B983234492B2E3CE9FA9E79EEE">
    <w:name w:val="E640A9B983234492B2E3CE9FA9E79EEE"/>
    <w:rsid w:val="005E4BF8"/>
  </w:style>
  <w:style w:type="paragraph" w:customStyle="1" w:styleId="C509DE20E58344AFA1FBBA9A6198674A">
    <w:name w:val="C509DE20E58344AFA1FBBA9A6198674A"/>
    <w:rsid w:val="005E4BF8"/>
  </w:style>
  <w:style w:type="paragraph" w:customStyle="1" w:styleId="9019C592063B4311830096D26504EF4F">
    <w:name w:val="9019C592063B4311830096D26504EF4F"/>
    <w:rsid w:val="005E4BF8"/>
  </w:style>
  <w:style w:type="paragraph" w:customStyle="1" w:styleId="64E16626E91843278F0EC9090B02AD26">
    <w:name w:val="64E16626E91843278F0EC9090B02AD26"/>
    <w:rsid w:val="005E4BF8"/>
  </w:style>
  <w:style w:type="paragraph" w:customStyle="1" w:styleId="A1FDC91CB87344C89DB66A45520FFFFB">
    <w:name w:val="A1FDC91CB87344C89DB66A45520FFFFB"/>
    <w:rsid w:val="005E4BF8"/>
  </w:style>
  <w:style w:type="paragraph" w:customStyle="1" w:styleId="AEEE30FC22F14A28A940A6C675C153A9">
    <w:name w:val="AEEE30FC22F14A28A940A6C675C153A9"/>
    <w:rsid w:val="005E4BF8"/>
  </w:style>
  <w:style w:type="paragraph" w:customStyle="1" w:styleId="4C7A5A5305FC4BAE865082F167181E7A">
    <w:name w:val="4C7A5A5305FC4BAE865082F167181E7A"/>
    <w:rsid w:val="005E4BF8"/>
  </w:style>
  <w:style w:type="paragraph" w:customStyle="1" w:styleId="EAF9A9F8E8E64566A57935D8E090AC40">
    <w:name w:val="EAF9A9F8E8E64566A57935D8E090AC40"/>
    <w:rsid w:val="005E4BF8"/>
  </w:style>
  <w:style w:type="paragraph" w:customStyle="1" w:styleId="F9258D2B7E844ECA8B18168E4DA355D5">
    <w:name w:val="F9258D2B7E844ECA8B18168E4DA355D5"/>
    <w:rsid w:val="005E4BF8"/>
  </w:style>
  <w:style w:type="paragraph" w:customStyle="1" w:styleId="2DB976E264F7474C98A4EC4A4369FB1B">
    <w:name w:val="2DB976E264F7474C98A4EC4A4369FB1B"/>
    <w:rsid w:val="005E4BF8"/>
  </w:style>
  <w:style w:type="paragraph" w:customStyle="1" w:styleId="FF99AD61C5B843E781AC5A7E01443C80">
    <w:name w:val="FF99AD61C5B843E781AC5A7E01443C80"/>
    <w:rsid w:val="005E4BF8"/>
  </w:style>
  <w:style w:type="paragraph" w:customStyle="1" w:styleId="34F72F63E9F0410383F95F8056236768">
    <w:name w:val="34F72F63E9F0410383F95F8056236768"/>
    <w:rsid w:val="005E4BF8"/>
  </w:style>
  <w:style w:type="paragraph" w:customStyle="1" w:styleId="EB4745D9C418441BA30E8AE86B8B20C3">
    <w:name w:val="EB4745D9C418441BA30E8AE86B8B20C3"/>
    <w:rsid w:val="005E4BF8"/>
  </w:style>
  <w:style w:type="paragraph" w:customStyle="1" w:styleId="07DA4094ADD4433FAA9E1EEA405154C5">
    <w:name w:val="07DA4094ADD4433FAA9E1EEA405154C5"/>
    <w:rsid w:val="005E4BF8"/>
  </w:style>
  <w:style w:type="paragraph" w:customStyle="1" w:styleId="C16C77F4F2A8481088D43B7E820B1F2D">
    <w:name w:val="C16C77F4F2A8481088D43B7E820B1F2D"/>
    <w:rsid w:val="005E4BF8"/>
  </w:style>
  <w:style w:type="paragraph" w:customStyle="1" w:styleId="9F0AB3C120F5448A9A66C7067A9B79D9">
    <w:name w:val="9F0AB3C120F5448A9A66C7067A9B79D9"/>
    <w:rsid w:val="005E4BF8"/>
  </w:style>
  <w:style w:type="paragraph" w:customStyle="1" w:styleId="EC4E87628A2845669B76F2276AF4344D">
    <w:name w:val="EC4E87628A2845669B76F2276AF4344D"/>
    <w:rsid w:val="005E4BF8"/>
  </w:style>
  <w:style w:type="paragraph" w:customStyle="1" w:styleId="D2065A811DEB4C38884FACBCE64DCF97">
    <w:name w:val="D2065A811DEB4C38884FACBCE64DCF97"/>
    <w:rsid w:val="005E4BF8"/>
  </w:style>
  <w:style w:type="paragraph" w:customStyle="1" w:styleId="DE268A55E5CA48CBA4283B45AC111030">
    <w:name w:val="DE268A55E5CA48CBA4283B45AC111030"/>
    <w:rsid w:val="005E4BF8"/>
  </w:style>
  <w:style w:type="paragraph" w:customStyle="1" w:styleId="4DF39FB9670E4DA88B4C78055BBDE1EB">
    <w:name w:val="4DF39FB9670E4DA88B4C78055BBDE1EB"/>
    <w:rsid w:val="005E4BF8"/>
  </w:style>
  <w:style w:type="paragraph" w:customStyle="1" w:styleId="AFC0CE6C2E5C4A31AE077BF4B1390CC3">
    <w:name w:val="AFC0CE6C2E5C4A31AE077BF4B1390CC3"/>
    <w:rsid w:val="005E4BF8"/>
  </w:style>
  <w:style w:type="paragraph" w:customStyle="1" w:styleId="8B8957E2D19F4284AE1C8145DC908CE8">
    <w:name w:val="8B8957E2D19F4284AE1C8145DC908CE8"/>
    <w:rsid w:val="005E4BF8"/>
  </w:style>
  <w:style w:type="paragraph" w:customStyle="1" w:styleId="846D9C4E822A4FBE855C189320DA3440">
    <w:name w:val="846D9C4E822A4FBE855C189320DA3440"/>
    <w:rsid w:val="005E4BF8"/>
  </w:style>
  <w:style w:type="paragraph" w:customStyle="1" w:styleId="B7D9D42307144A4BAF69E74BDA5BFB12">
    <w:name w:val="B7D9D42307144A4BAF69E74BDA5BFB12"/>
    <w:rsid w:val="005E4BF8"/>
  </w:style>
  <w:style w:type="paragraph" w:customStyle="1" w:styleId="263AF0AF233E46938FA174D53289CC89">
    <w:name w:val="263AF0AF233E46938FA174D53289CC89"/>
    <w:rsid w:val="005E4BF8"/>
  </w:style>
  <w:style w:type="paragraph" w:customStyle="1" w:styleId="A54FAD07D9E6438593E4362A8BFED29A">
    <w:name w:val="A54FAD07D9E6438593E4362A8BFED29A"/>
    <w:rsid w:val="005E4BF8"/>
  </w:style>
  <w:style w:type="paragraph" w:customStyle="1" w:styleId="FC51767F49614CB1AB6D19AEC37155D3">
    <w:name w:val="FC51767F49614CB1AB6D19AEC37155D3"/>
    <w:rsid w:val="005E4BF8"/>
  </w:style>
  <w:style w:type="paragraph" w:customStyle="1" w:styleId="BC4C1B2495C744CCA202918BBC15AD07">
    <w:name w:val="BC4C1B2495C744CCA202918BBC15AD07"/>
    <w:rsid w:val="005E4BF8"/>
  </w:style>
  <w:style w:type="paragraph" w:customStyle="1" w:styleId="5162848042D2434BA10419D390B36B26">
    <w:name w:val="5162848042D2434BA10419D390B36B26"/>
    <w:rsid w:val="005E4BF8"/>
  </w:style>
  <w:style w:type="paragraph" w:customStyle="1" w:styleId="D8B5B8717B8C44818479134BCA86B41D">
    <w:name w:val="D8B5B8717B8C44818479134BCA86B41D"/>
    <w:rsid w:val="005E4BF8"/>
  </w:style>
  <w:style w:type="paragraph" w:customStyle="1" w:styleId="7AF93F30B2084BF287ECC8C30A532906">
    <w:name w:val="7AF93F30B2084BF287ECC8C30A532906"/>
    <w:rsid w:val="005E4BF8"/>
  </w:style>
  <w:style w:type="paragraph" w:customStyle="1" w:styleId="B7A539483B974616A5B24651547A11F3">
    <w:name w:val="B7A539483B974616A5B24651547A11F3"/>
    <w:rsid w:val="005E4BF8"/>
  </w:style>
  <w:style w:type="paragraph" w:customStyle="1" w:styleId="ACDC8606230B4CF6A1360D2A53AE5143">
    <w:name w:val="ACDC8606230B4CF6A1360D2A53AE5143"/>
    <w:rsid w:val="005E4BF8"/>
  </w:style>
  <w:style w:type="paragraph" w:customStyle="1" w:styleId="F7730F98F9E54E5FB062CC165F8C2FB9">
    <w:name w:val="F7730F98F9E54E5FB062CC165F8C2FB9"/>
    <w:rsid w:val="005E4BF8"/>
  </w:style>
  <w:style w:type="paragraph" w:customStyle="1" w:styleId="380C8C26DA6C485FA459FBD33204F4BA">
    <w:name w:val="380C8C26DA6C485FA459FBD33204F4BA"/>
    <w:rsid w:val="005E4BF8"/>
  </w:style>
  <w:style w:type="paragraph" w:customStyle="1" w:styleId="FD34D8AB1A9D403093447E22A3D27037">
    <w:name w:val="FD34D8AB1A9D403093447E22A3D27037"/>
    <w:rsid w:val="005E4BF8"/>
  </w:style>
  <w:style w:type="paragraph" w:customStyle="1" w:styleId="01263AD3E9FC48FF835A516BCC8B9521">
    <w:name w:val="01263AD3E9FC48FF835A516BCC8B9521"/>
    <w:rsid w:val="005E4BF8"/>
  </w:style>
  <w:style w:type="paragraph" w:customStyle="1" w:styleId="F703CE0BA959499F96560C7A532E7F3D">
    <w:name w:val="F703CE0BA959499F96560C7A532E7F3D"/>
    <w:rsid w:val="005E4BF8"/>
  </w:style>
  <w:style w:type="paragraph" w:customStyle="1" w:styleId="401FFFF720EF4535914402ED4101DC8D">
    <w:name w:val="401FFFF720EF4535914402ED4101DC8D"/>
    <w:rsid w:val="005E4BF8"/>
  </w:style>
  <w:style w:type="paragraph" w:customStyle="1" w:styleId="C27AF84B4143465A96CB86E7E1A6E531">
    <w:name w:val="C27AF84B4143465A96CB86E7E1A6E531"/>
    <w:rsid w:val="005E4BF8"/>
  </w:style>
  <w:style w:type="paragraph" w:customStyle="1" w:styleId="A8DCD4C70FFA47D5A4DD675B26136B8D">
    <w:name w:val="A8DCD4C70FFA47D5A4DD675B26136B8D"/>
    <w:rsid w:val="005E4BF8"/>
  </w:style>
  <w:style w:type="paragraph" w:customStyle="1" w:styleId="2E7AE3014D4A4D66B1D063F08352443D">
    <w:name w:val="2E7AE3014D4A4D66B1D063F08352443D"/>
    <w:rsid w:val="005E4BF8"/>
  </w:style>
  <w:style w:type="paragraph" w:customStyle="1" w:styleId="948A97C0783D41AA84A87D6FE51E521E">
    <w:name w:val="948A97C0783D41AA84A87D6FE51E521E"/>
    <w:rsid w:val="005E4BF8"/>
  </w:style>
  <w:style w:type="paragraph" w:customStyle="1" w:styleId="50E5C4C027C242D8A303135208A734DF">
    <w:name w:val="50E5C4C027C242D8A303135208A734DF"/>
    <w:rsid w:val="005C12A8"/>
  </w:style>
  <w:style w:type="paragraph" w:customStyle="1" w:styleId="881D016F25EF4F559A80808DE703EF1C">
    <w:name w:val="881D016F25EF4F559A80808DE703EF1C"/>
    <w:rsid w:val="005C12A8"/>
  </w:style>
  <w:style w:type="paragraph" w:customStyle="1" w:styleId="31BAD0C0C84A4333B7042540C23CFFF1">
    <w:name w:val="31BAD0C0C84A4333B7042540C23CFFF1"/>
    <w:rsid w:val="005C12A8"/>
  </w:style>
  <w:style w:type="paragraph" w:customStyle="1" w:styleId="6AAB76B7193B4324B7F81B68A5C4613C">
    <w:name w:val="6AAB76B7193B4324B7F81B68A5C4613C"/>
    <w:rsid w:val="005C12A8"/>
  </w:style>
  <w:style w:type="paragraph" w:customStyle="1" w:styleId="702DBDAD9C064E879713B742F3D05576">
    <w:name w:val="702DBDAD9C064E879713B742F3D05576"/>
    <w:rsid w:val="005C12A8"/>
  </w:style>
  <w:style w:type="paragraph" w:customStyle="1" w:styleId="46B8090C8B4A41A0B1405384AEA66B60">
    <w:name w:val="46B8090C8B4A41A0B1405384AEA66B60"/>
    <w:rsid w:val="005C12A8"/>
  </w:style>
  <w:style w:type="paragraph" w:customStyle="1" w:styleId="32D730B5E8914B2E8C3A0AD62B26D4F1">
    <w:name w:val="32D730B5E8914B2E8C3A0AD62B26D4F1"/>
    <w:rsid w:val="005C12A8"/>
  </w:style>
  <w:style w:type="paragraph" w:customStyle="1" w:styleId="6C8B24B11A074B928CA4D38A5BCC3329">
    <w:name w:val="6C8B24B11A074B928CA4D38A5BCC3329"/>
    <w:rsid w:val="005C12A8"/>
  </w:style>
  <w:style w:type="paragraph" w:customStyle="1" w:styleId="D37A03E415EE40F48CFB78A5B9753EC5">
    <w:name w:val="D37A03E415EE40F48CFB78A5B9753EC5"/>
    <w:rsid w:val="005C12A8"/>
  </w:style>
  <w:style w:type="paragraph" w:customStyle="1" w:styleId="67461D568F7741F0A86D982A989389E8">
    <w:name w:val="67461D568F7741F0A86D982A989389E8"/>
    <w:rsid w:val="005C12A8"/>
  </w:style>
  <w:style w:type="paragraph" w:customStyle="1" w:styleId="617253BB44354461A364759F0FEA7224">
    <w:name w:val="617253BB44354461A364759F0FEA7224"/>
    <w:rsid w:val="005C12A8"/>
  </w:style>
  <w:style w:type="paragraph" w:customStyle="1" w:styleId="82A9D05FA49447F48E9A835043CD3338">
    <w:name w:val="82A9D05FA49447F48E9A835043CD3338"/>
    <w:rsid w:val="005C12A8"/>
  </w:style>
  <w:style w:type="paragraph" w:customStyle="1" w:styleId="00C714EA3E124987B0C3CC3032B4F8C3">
    <w:name w:val="00C714EA3E124987B0C3CC3032B4F8C3"/>
    <w:rsid w:val="005C12A8"/>
  </w:style>
  <w:style w:type="paragraph" w:customStyle="1" w:styleId="0268CCB00F244BC6971CBA61F886E284">
    <w:name w:val="0268CCB00F244BC6971CBA61F886E284"/>
    <w:rsid w:val="005C12A8"/>
  </w:style>
  <w:style w:type="paragraph" w:customStyle="1" w:styleId="31F956CE3657406C8511F404074B381D">
    <w:name w:val="31F956CE3657406C8511F404074B381D"/>
    <w:rsid w:val="005C12A8"/>
  </w:style>
  <w:style w:type="paragraph" w:customStyle="1" w:styleId="BE59BB804C984AF7B43D5527F97C90F5">
    <w:name w:val="BE59BB804C984AF7B43D5527F97C90F5"/>
    <w:rsid w:val="005C12A8"/>
  </w:style>
  <w:style w:type="paragraph" w:customStyle="1" w:styleId="3277F8CDCB3440598F058971EA4AC0B1">
    <w:name w:val="3277F8CDCB3440598F058971EA4AC0B1"/>
    <w:rsid w:val="005C12A8"/>
  </w:style>
  <w:style w:type="paragraph" w:customStyle="1" w:styleId="C8335A0C63A64F309CA9C7DD33F8A644">
    <w:name w:val="C8335A0C63A64F309CA9C7DD33F8A644"/>
    <w:rsid w:val="005C12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82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costco</dc:creator>
  <cp:lastModifiedBy>MaryAnne Carty</cp:lastModifiedBy>
  <cp:revision>3</cp:revision>
  <dcterms:created xsi:type="dcterms:W3CDTF">2017-10-12T14:03:00Z</dcterms:created>
  <dcterms:modified xsi:type="dcterms:W3CDTF">2017-10-12T15:26:00Z</dcterms:modified>
  <cp:version/>
</cp:coreProperties>
</file>